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0" w:type="dxa"/>
        <w:tblInd w:w="-106" w:type="dxa"/>
        <w:tblBorders>
          <w:insideH w:val="single" w:sz="4" w:space="0" w:color="auto"/>
        </w:tblBorders>
        <w:tblLayout w:type="fixed"/>
        <w:tblLook w:val="0000"/>
      </w:tblPr>
      <w:tblGrid>
        <w:gridCol w:w="3780"/>
        <w:gridCol w:w="5740"/>
      </w:tblGrid>
      <w:tr w:rsidR="00AF489E" w:rsidRPr="00773608">
        <w:trPr>
          <w:trHeight w:val="1606"/>
        </w:trPr>
        <w:tc>
          <w:tcPr>
            <w:tcW w:w="3780" w:type="dxa"/>
            <w:tcBorders>
              <w:top w:val="nil"/>
              <w:left w:val="nil"/>
              <w:bottom w:val="nil"/>
              <w:right w:val="nil"/>
            </w:tcBorders>
          </w:tcPr>
          <w:p w:rsidR="00AF489E" w:rsidRPr="00773608" w:rsidRDefault="00AF489E" w:rsidP="0094215F">
            <w:pPr>
              <w:jc w:val="center"/>
              <w:rPr>
                <w:rFonts w:ascii="Times New Roman" w:hAnsi="Times New Roman" w:cs="Times New Roman"/>
                <w:b/>
                <w:bCs/>
                <w:sz w:val="26"/>
                <w:szCs w:val="26"/>
              </w:rPr>
            </w:pPr>
            <w:r w:rsidRPr="00773608">
              <w:rPr>
                <w:rFonts w:ascii="Times New Roman" w:hAnsi="Times New Roman" w:cs="Times New Roman"/>
                <w:b/>
                <w:bCs/>
                <w:sz w:val="26"/>
                <w:szCs w:val="26"/>
              </w:rPr>
              <w:t>BỘ XÂY DỰNG</w:t>
            </w:r>
          </w:p>
          <w:p w:rsidR="00AF489E" w:rsidRPr="00773608" w:rsidRDefault="00AF489E" w:rsidP="0094215F">
            <w:pPr>
              <w:jc w:val="center"/>
              <w:rPr>
                <w:rFonts w:ascii="Times New Roman" w:hAnsi="Times New Roman" w:cs="Times New Roman"/>
                <w:b/>
                <w:bCs/>
                <w:sz w:val="10"/>
                <w:szCs w:val="1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3.55pt;margin-top:1.9pt;width:77.25pt;height:0;z-index:251658240" o:connectortype="straight"/>
              </w:pict>
            </w:r>
            <w:r w:rsidRPr="00773608">
              <w:rPr>
                <w:rFonts w:ascii="Times New Roman" w:hAnsi="Times New Roman" w:cs="Times New Roman"/>
                <w:b/>
                <w:bCs/>
                <w:sz w:val="8"/>
                <w:szCs w:val="8"/>
              </w:rPr>
              <w:t xml:space="preserve">     </w:t>
            </w:r>
          </w:p>
          <w:p w:rsidR="00AF489E" w:rsidRPr="00773608" w:rsidRDefault="00AF489E" w:rsidP="0094215F">
            <w:pPr>
              <w:spacing w:before="60"/>
              <w:jc w:val="center"/>
              <w:rPr>
                <w:rFonts w:ascii="Times New Roman" w:hAnsi="Times New Roman" w:cs="Times New Roman"/>
              </w:rPr>
            </w:pPr>
            <w:r w:rsidRPr="00773608">
              <w:rPr>
                <w:rFonts w:ascii="Times New Roman" w:hAnsi="Times New Roman" w:cs="Times New Roman"/>
              </w:rPr>
              <w:t xml:space="preserve">Số: </w:t>
            </w:r>
            <w:r>
              <w:rPr>
                <w:rFonts w:ascii="Times New Roman" w:hAnsi="Times New Roman" w:cs="Times New Roman"/>
              </w:rPr>
              <w:t>1279</w:t>
            </w:r>
            <w:r w:rsidRPr="00773608">
              <w:rPr>
                <w:rFonts w:ascii="Times New Roman" w:hAnsi="Times New Roman" w:cs="Times New Roman"/>
              </w:rPr>
              <w:t xml:space="preserve">   /BXD-HĐXD</w:t>
            </w:r>
          </w:p>
          <w:p w:rsidR="00AF489E" w:rsidRPr="00773608" w:rsidRDefault="00AF489E" w:rsidP="00987651">
            <w:pPr>
              <w:spacing w:before="80"/>
              <w:jc w:val="both"/>
              <w:rPr>
                <w:rFonts w:ascii="Times New Roman" w:hAnsi="Times New Roman" w:cs="Times New Roman"/>
                <w:sz w:val="24"/>
                <w:szCs w:val="24"/>
              </w:rPr>
            </w:pPr>
            <w:r w:rsidRPr="00773608">
              <w:rPr>
                <w:rFonts w:ascii="Times New Roman" w:hAnsi="Times New Roman" w:cs="Times New Roman"/>
                <w:sz w:val="24"/>
                <w:szCs w:val="24"/>
              </w:rPr>
              <w:t>V/v m</w:t>
            </w:r>
            <w:r>
              <w:rPr>
                <w:rFonts w:ascii="Times New Roman" w:hAnsi="Times New Roman" w:cs="Times New Roman"/>
                <w:sz w:val="24"/>
                <w:szCs w:val="24"/>
              </w:rPr>
              <w:t>ột số nội dung vướng mắc trong thực hiện công tác thẩm tra thiết kế xây dựng công trình</w:t>
            </w:r>
            <w:r w:rsidRPr="00773608">
              <w:rPr>
                <w:rFonts w:ascii="Times New Roman" w:hAnsi="Times New Roman" w:cs="Times New Roman"/>
                <w:sz w:val="24"/>
                <w:szCs w:val="24"/>
              </w:rPr>
              <w:t>.</w:t>
            </w:r>
          </w:p>
        </w:tc>
        <w:tc>
          <w:tcPr>
            <w:tcW w:w="5740" w:type="dxa"/>
            <w:tcBorders>
              <w:top w:val="nil"/>
              <w:left w:val="nil"/>
              <w:bottom w:val="nil"/>
              <w:right w:val="nil"/>
            </w:tcBorders>
          </w:tcPr>
          <w:p w:rsidR="00AF489E" w:rsidRPr="00773608" w:rsidRDefault="00AF489E" w:rsidP="0094215F">
            <w:pPr>
              <w:jc w:val="center"/>
              <w:rPr>
                <w:rFonts w:ascii="Times New Roman" w:hAnsi="Times New Roman" w:cs="Times New Roman"/>
                <w:b/>
                <w:bCs/>
                <w:sz w:val="26"/>
                <w:szCs w:val="26"/>
              </w:rPr>
            </w:pPr>
            <w:r w:rsidRPr="00773608">
              <w:rPr>
                <w:rFonts w:ascii="Times New Roman" w:hAnsi="Times New Roman" w:cs="Times New Roman"/>
                <w:b/>
                <w:bCs/>
                <w:sz w:val="26"/>
                <w:szCs w:val="26"/>
              </w:rPr>
              <w:t>CỘNG H</w:t>
            </w:r>
            <w:r>
              <w:rPr>
                <w:rFonts w:ascii="Times New Roman" w:hAnsi="Times New Roman" w:cs="Times New Roman"/>
                <w:b/>
                <w:bCs/>
                <w:sz w:val="26"/>
                <w:szCs w:val="26"/>
              </w:rPr>
              <w:t>ÒA</w:t>
            </w:r>
            <w:r w:rsidRPr="00773608">
              <w:rPr>
                <w:rFonts w:ascii="Times New Roman" w:hAnsi="Times New Roman" w:cs="Times New Roman"/>
                <w:b/>
                <w:bCs/>
                <w:sz w:val="26"/>
                <w:szCs w:val="26"/>
              </w:rPr>
              <w:t xml:space="preserve"> XÃ HỘI CHỦ NGHĨA VIỆT NAM</w:t>
            </w:r>
          </w:p>
          <w:p w:rsidR="00AF489E" w:rsidRPr="00773608" w:rsidRDefault="00AF489E" w:rsidP="0094215F">
            <w:pPr>
              <w:jc w:val="center"/>
              <w:rPr>
                <w:rFonts w:ascii="Times New Roman" w:hAnsi="Times New Roman" w:cs="Times New Roman"/>
                <w:b/>
                <w:bCs/>
                <w:lang w:val="pt-BR"/>
              </w:rPr>
            </w:pPr>
            <w:r w:rsidRPr="00773608">
              <w:rPr>
                <w:rFonts w:ascii="Times New Roman" w:hAnsi="Times New Roman" w:cs="Times New Roman"/>
                <w:b/>
                <w:bCs/>
                <w:lang w:val="pt-BR"/>
              </w:rPr>
              <w:t>Độc lập - Tự do - Hạnh phúc</w:t>
            </w:r>
          </w:p>
          <w:p w:rsidR="00AF489E" w:rsidRPr="00773608" w:rsidRDefault="00AF489E" w:rsidP="0094215F">
            <w:pPr>
              <w:jc w:val="center"/>
              <w:rPr>
                <w:rFonts w:ascii="Times New Roman" w:hAnsi="Times New Roman" w:cs="Times New Roman"/>
                <w:b/>
                <w:bCs/>
                <w:sz w:val="10"/>
                <w:szCs w:val="10"/>
              </w:rPr>
            </w:pPr>
            <w:r>
              <w:rPr>
                <w:noProof/>
              </w:rPr>
              <w:pict>
                <v:shape id="_x0000_s1027" type="#_x0000_t32" style="position:absolute;left:0;text-align:left;margin-left:53.55pt;margin-top:2.1pt;width:168.75pt;height:0;z-index:251659264" o:connectortype="straight"/>
              </w:pict>
            </w:r>
            <w:r w:rsidRPr="00773608">
              <w:rPr>
                <w:rFonts w:ascii="Times New Roman" w:hAnsi="Times New Roman" w:cs="Times New Roman"/>
                <w:b/>
                <w:bCs/>
                <w:sz w:val="10"/>
                <w:szCs w:val="10"/>
              </w:rPr>
              <w:t xml:space="preserve">    </w:t>
            </w:r>
          </w:p>
          <w:p w:rsidR="00AF489E" w:rsidRPr="00773608" w:rsidRDefault="00AF489E" w:rsidP="0094215F">
            <w:pPr>
              <w:spacing w:before="180"/>
              <w:jc w:val="center"/>
              <w:rPr>
                <w:rFonts w:ascii="Times New Roman" w:hAnsi="Times New Roman" w:cs="Times New Roman"/>
                <w:i/>
                <w:iCs/>
              </w:rPr>
            </w:pPr>
            <w:r w:rsidRPr="00773608">
              <w:rPr>
                <w:rFonts w:ascii="Times New Roman" w:hAnsi="Times New Roman" w:cs="Times New Roman"/>
                <w:i/>
                <w:iCs/>
              </w:rPr>
              <w:t xml:space="preserve">      Hà Nội, ngày </w:t>
            </w:r>
            <w:r>
              <w:rPr>
                <w:rFonts w:ascii="Times New Roman" w:hAnsi="Times New Roman" w:cs="Times New Roman"/>
                <w:i/>
                <w:iCs/>
              </w:rPr>
              <w:t xml:space="preserve">05 </w:t>
            </w:r>
            <w:r w:rsidRPr="00773608">
              <w:rPr>
                <w:rFonts w:ascii="Times New Roman" w:hAnsi="Times New Roman" w:cs="Times New Roman"/>
                <w:i/>
                <w:iCs/>
              </w:rPr>
              <w:t xml:space="preserve"> tháng </w:t>
            </w:r>
            <w:r>
              <w:rPr>
                <w:rFonts w:ascii="Times New Roman" w:hAnsi="Times New Roman" w:cs="Times New Roman"/>
                <w:i/>
                <w:iCs/>
              </w:rPr>
              <w:t>6</w:t>
            </w:r>
            <w:r w:rsidRPr="00773608">
              <w:rPr>
                <w:rFonts w:ascii="Times New Roman" w:hAnsi="Times New Roman" w:cs="Times New Roman"/>
                <w:i/>
                <w:iCs/>
              </w:rPr>
              <w:t xml:space="preserve">  năm 2014</w:t>
            </w:r>
          </w:p>
        </w:tc>
      </w:tr>
    </w:tbl>
    <w:p w:rsidR="00AF489E" w:rsidRPr="00CF2280" w:rsidRDefault="00AF489E" w:rsidP="00773608">
      <w:pPr>
        <w:tabs>
          <w:tab w:val="center" w:pos="4897"/>
          <w:tab w:val="left" w:pos="8000"/>
        </w:tabs>
        <w:spacing w:before="60" w:after="60" w:line="264" w:lineRule="auto"/>
        <w:ind w:firstLine="697"/>
        <w:jc w:val="center"/>
        <w:rPr>
          <w:rFonts w:ascii="Times New Roman" w:hAnsi="Times New Roman" w:cs="Times New Roman"/>
          <w:sz w:val="16"/>
          <w:szCs w:val="16"/>
        </w:rPr>
      </w:pPr>
    </w:p>
    <w:p w:rsidR="00AF489E" w:rsidRPr="00773608" w:rsidRDefault="00AF489E" w:rsidP="00773608">
      <w:pPr>
        <w:jc w:val="center"/>
        <w:rPr>
          <w:rFonts w:ascii="Times New Roman" w:hAnsi="Times New Roman" w:cs="Times New Roman"/>
        </w:rPr>
      </w:pPr>
      <w:r w:rsidRPr="00773608">
        <w:rPr>
          <w:rFonts w:ascii="Times New Roman" w:hAnsi="Times New Roman" w:cs="Times New Roman"/>
        </w:rPr>
        <w:t xml:space="preserve">Kính gửi: </w:t>
      </w:r>
      <w:r>
        <w:rPr>
          <w:rFonts w:ascii="Times New Roman" w:hAnsi="Times New Roman" w:cs="Times New Roman"/>
        </w:rPr>
        <w:t>Sở Xây dựng An Giang</w:t>
      </w:r>
    </w:p>
    <w:p w:rsidR="00AF489E" w:rsidRPr="00773608" w:rsidRDefault="00AF489E" w:rsidP="00773608">
      <w:pPr>
        <w:spacing w:before="60" w:after="60" w:line="264" w:lineRule="auto"/>
        <w:jc w:val="both"/>
        <w:rPr>
          <w:rFonts w:ascii="Times New Roman" w:hAnsi="Times New Roman" w:cs="Times New Roman"/>
          <w:sz w:val="8"/>
          <w:szCs w:val="8"/>
        </w:rPr>
      </w:pPr>
    </w:p>
    <w:p w:rsidR="00AF489E" w:rsidRPr="00773608" w:rsidRDefault="00AF489E" w:rsidP="00773608">
      <w:pPr>
        <w:pStyle w:val="BodyTextIndent2"/>
        <w:spacing w:before="120" w:after="120" w:line="240" w:lineRule="auto"/>
        <w:ind w:firstLine="700"/>
        <w:rPr>
          <w:rFonts w:ascii="Times New Roman" w:hAnsi="Times New Roman" w:cs="Times New Roman"/>
        </w:rPr>
      </w:pPr>
      <w:r w:rsidRPr="00773608">
        <w:rPr>
          <w:rFonts w:ascii="Times New Roman" w:hAnsi="Times New Roman" w:cs="Times New Roman"/>
        </w:rPr>
        <w:t xml:space="preserve">Bộ Xây dựng nhận được công văn số </w:t>
      </w:r>
      <w:r>
        <w:rPr>
          <w:rFonts w:ascii="Times New Roman" w:hAnsi="Times New Roman" w:cs="Times New Roman"/>
        </w:rPr>
        <w:t>821</w:t>
      </w:r>
      <w:r w:rsidRPr="00773608">
        <w:rPr>
          <w:rFonts w:ascii="Times New Roman" w:hAnsi="Times New Roman" w:cs="Times New Roman"/>
        </w:rPr>
        <w:t>/</w:t>
      </w:r>
      <w:r>
        <w:rPr>
          <w:rFonts w:ascii="Times New Roman" w:hAnsi="Times New Roman" w:cs="Times New Roman"/>
        </w:rPr>
        <w:t xml:space="preserve">SXD-HĐXD </w:t>
      </w:r>
      <w:r w:rsidRPr="00773608">
        <w:rPr>
          <w:rFonts w:ascii="Times New Roman" w:hAnsi="Times New Roman" w:cs="Times New Roman"/>
        </w:rPr>
        <w:t xml:space="preserve">ngày </w:t>
      </w:r>
      <w:r>
        <w:rPr>
          <w:rFonts w:ascii="Times New Roman" w:hAnsi="Times New Roman" w:cs="Times New Roman"/>
        </w:rPr>
        <w:t>06</w:t>
      </w:r>
      <w:r w:rsidRPr="00773608">
        <w:rPr>
          <w:rFonts w:ascii="Times New Roman" w:hAnsi="Times New Roman" w:cs="Times New Roman"/>
        </w:rPr>
        <w:t>/</w:t>
      </w:r>
      <w:r>
        <w:rPr>
          <w:rFonts w:ascii="Times New Roman" w:hAnsi="Times New Roman" w:cs="Times New Roman"/>
        </w:rPr>
        <w:t>5</w:t>
      </w:r>
      <w:r w:rsidRPr="00773608">
        <w:rPr>
          <w:rFonts w:ascii="Times New Roman" w:hAnsi="Times New Roman" w:cs="Times New Roman"/>
        </w:rPr>
        <w:t xml:space="preserve">/2014 của </w:t>
      </w:r>
      <w:r>
        <w:rPr>
          <w:rFonts w:ascii="Times New Roman" w:hAnsi="Times New Roman" w:cs="Times New Roman"/>
        </w:rPr>
        <w:t>Sở Xây dựng An Giang về việc đề nghị hướng dẫn một số nội dung vướng mắc trong thực hiện công tác thẩm tra thiết kế xây dựng công trình</w:t>
      </w:r>
      <w:r w:rsidRPr="00773608">
        <w:rPr>
          <w:rFonts w:ascii="Times New Roman" w:hAnsi="Times New Roman" w:cs="Times New Roman"/>
        </w:rPr>
        <w:t xml:space="preserve">. Sau khi </w:t>
      </w:r>
      <w:r>
        <w:rPr>
          <w:rFonts w:ascii="Times New Roman" w:hAnsi="Times New Roman" w:cs="Times New Roman"/>
        </w:rPr>
        <w:t>xem xét</w:t>
      </w:r>
      <w:r w:rsidRPr="00773608">
        <w:rPr>
          <w:rFonts w:ascii="Times New Roman" w:hAnsi="Times New Roman" w:cs="Times New Roman"/>
        </w:rPr>
        <w:t>, Bộ Xây dựng có ý kiến như sau:</w:t>
      </w:r>
    </w:p>
    <w:p w:rsidR="00AF489E" w:rsidRPr="00773608" w:rsidRDefault="00AF489E" w:rsidP="00EC14CC">
      <w:pPr>
        <w:pStyle w:val="BodyTextIndent2"/>
        <w:numPr>
          <w:ilvl w:val="0"/>
          <w:numId w:val="35"/>
        </w:numPr>
        <w:tabs>
          <w:tab w:val="left" w:pos="1134"/>
        </w:tabs>
        <w:spacing w:before="120" w:after="120" w:line="240" w:lineRule="auto"/>
        <w:ind w:left="0" w:firstLine="709"/>
        <w:rPr>
          <w:rFonts w:ascii="Times New Roman" w:hAnsi="Times New Roman" w:cs="Times New Roman"/>
        </w:rPr>
      </w:pPr>
      <w:r>
        <w:rPr>
          <w:rFonts w:ascii="Times New Roman" w:hAnsi="Times New Roman" w:cs="Times New Roman"/>
        </w:rPr>
        <w:t>Về thông báo kết quả thẩm tra của cơ quan chuyên môn về xây dựng:</w:t>
      </w:r>
    </w:p>
    <w:p w:rsidR="00AF489E" w:rsidRDefault="00AF489E" w:rsidP="00773608">
      <w:pPr>
        <w:pStyle w:val="BodyTextIndent2"/>
        <w:spacing w:before="120" w:after="120" w:line="240" w:lineRule="auto"/>
        <w:ind w:firstLine="709"/>
        <w:rPr>
          <w:rFonts w:ascii="Times New Roman" w:hAnsi="Times New Roman" w:cs="Times New Roman"/>
        </w:rPr>
      </w:pPr>
      <w:r>
        <w:rPr>
          <w:rFonts w:ascii="Times New Roman" w:hAnsi="Times New Roman" w:cs="Times New Roman"/>
        </w:rPr>
        <w:t>Điểm a Khoản 3 Điều 4 Thông tư số 13/2013/TT-BXD ngày 15/8/2013 của Bộ Xây dựng về quy định thẩm tra, thẩm định và phê duyệt thiết kế xây dựng công trình (Thông tư số 13/2013/TT-BXD) có yêu cầu Chủ đầu tư báo cáo kết quả thẩm tra với cơ quan chuyên môn về xây dựng theo phân cấp để quản lý. Nội dung về việc cơ quan chuyên môn về xây dựng ra thông báo về kết quả thẩm tra được quy định tại Khoản 4</w:t>
      </w:r>
      <w:r w:rsidRPr="00956F05">
        <w:rPr>
          <w:rFonts w:ascii="Times New Roman" w:hAnsi="Times New Roman" w:cs="Times New Roman"/>
        </w:rPr>
        <w:t xml:space="preserve"> </w:t>
      </w:r>
      <w:r>
        <w:rPr>
          <w:rFonts w:ascii="Times New Roman" w:hAnsi="Times New Roman" w:cs="Times New Roman"/>
        </w:rPr>
        <w:t xml:space="preserve">Điều 4 Thông tư số 13/2013/TT-BXD. Theo đó, sau khi nhận được báo cáo kết quả thẩm tra, cơ quan chuyên môn về xây dựng có thông báo về kết quả thẩm tra của tổ chức tư vấn bằng văn bản theo quy định tại Phụ lục 5 Thông tư số 13/2013/TT-BXD để Chủ đầu tư thực hiện các bước tiếp theo. </w:t>
      </w:r>
    </w:p>
    <w:p w:rsidR="00AF489E" w:rsidRDefault="00AF489E" w:rsidP="00773608">
      <w:pPr>
        <w:pStyle w:val="BodyTextIndent2"/>
        <w:numPr>
          <w:ilvl w:val="0"/>
          <w:numId w:val="35"/>
        </w:numPr>
        <w:tabs>
          <w:tab w:val="left" w:pos="1134"/>
        </w:tabs>
        <w:spacing w:before="120" w:after="120" w:line="240" w:lineRule="auto"/>
        <w:ind w:left="0" w:firstLine="709"/>
        <w:rPr>
          <w:rFonts w:ascii="Times New Roman" w:hAnsi="Times New Roman" w:cs="Times New Roman"/>
        </w:rPr>
      </w:pPr>
      <w:r>
        <w:rPr>
          <w:rFonts w:ascii="Times New Roman" w:hAnsi="Times New Roman" w:cs="Times New Roman"/>
        </w:rPr>
        <w:t>Về phân loại, phân cấp công trình:</w:t>
      </w:r>
    </w:p>
    <w:p w:rsidR="00AF489E" w:rsidRPr="00773608" w:rsidRDefault="00AF489E" w:rsidP="005A6347">
      <w:pPr>
        <w:pStyle w:val="BodyTextIndent2"/>
        <w:spacing w:before="120" w:after="120" w:line="240" w:lineRule="auto"/>
        <w:ind w:firstLine="709"/>
        <w:rPr>
          <w:rFonts w:ascii="Times New Roman" w:hAnsi="Times New Roman" w:cs="Times New Roman"/>
        </w:rPr>
      </w:pPr>
      <w:r>
        <w:rPr>
          <w:rFonts w:ascii="Times New Roman" w:hAnsi="Times New Roman" w:cs="Times New Roman"/>
        </w:rPr>
        <w:t>Các công trình của cơ sở tôn giáo đều có mục đích phục vụ tín ngưỡng. Do đó, về nguyên tắc công trình của cơ sở tôn giáo cùng loại với công trình phục vụ tín ngưỡng.</w:t>
      </w:r>
    </w:p>
    <w:p w:rsidR="00AF489E" w:rsidRPr="00773608" w:rsidRDefault="00AF489E" w:rsidP="00773608">
      <w:pPr>
        <w:spacing w:before="240" w:after="120"/>
        <w:ind w:firstLine="692"/>
        <w:jc w:val="both"/>
        <w:rPr>
          <w:rFonts w:ascii="Times New Roman" w:hAnsi="Times New Roman" w:cs="Times New Roman"/>
        </w:rPr>
      </w:pPr>
      <w:r w:rsidRPr="00773608">
        <w:rPr>
          <w:rFonts w:ascii="Times New Roman" w:hAnsi="Times New Roman" w:cs="Times New Roman"/>
        </w:rPr>
        <w:t xml:space="preserve">Trên đây là ý kiến của Bộ Xây dựng, đề nghị </w:t>
      </w:r>
      <w:r>
        <w:rPr>
          <w:rFonts w:ascii="Times New Roman" w:hAnsi="Times New Roman" w:cs="Times New Roman"/>
        </w:rPr>
        <w:t>Sở Xây dựng An Giang nghiên cứu và thực hiện</w:t>
      </w:r>
      <w:r w:rsidRPr="00773608">
        <w:rPr>
          <w:rFonts w:ascii="Times New Roman" w:hAnsi="Times New Roman" w:cs="Times New Roman"/>
        </w:rPr>
        <w:t>./.</w:t>
      </w:r>
    </w:p>
    <w:p w:rsidR="00AF489E" w:rsidRPr="00773608" w:rsidRDefault="00AF489E" w:rsidP="00773608">
      <w:pPr>
        <w:spacing w:before="60" w:after="60" w:line="264" w:lineRule="auto"/>
        <w:ind w:firstLine="691"/>
        <w:jc w:val="both"/>
        <w:rPr>
          <w:rFonts w:ascii="Times New Roman" w:hAnsi="Times New Roman" w:cs="Times New Roman"/>
          <w:spacing w:val="-6"/>
          <w:sz w:val="10"/>
          <w:szCs w:val="10"/>
        </w:rPr>
      </w:pPr>
    </w:p>
    <w:tbl>
      <w:tblPr>
        <w:tblW w:w="9411" w:type="dxa"/>
        <w:tblInd w:w="-106" w:type="dxa"/>
        <w:tblLook w:val="01E0"/>
      </w:tblPr>
      <w:tblGrid>
        <w:gridCol w:w="4091"/>
        <w:gridCol w:w="5320"/>
      </w:tblGrid>
      <w:tr w:rsidR="00AF489E" w:rsidRPr="00773608">
        <w:tc>
          <w:tcPr>
            <w:tcW w:w="4091" w:type="dxa"/>
          </w:tcPr>
          <w:p w:rsidR="00AF489E" w:rsidRPr="00773608" w:rsidRDefault="00AF489E" w:rsidP="0094215F">
            <w:pPr>
              <w:tabs>
                <w:tab w:val="left" w:pos="0"/>
              </w:tabs>
              <w:rPr>
                <w:rFonts w:ascii="Times New Roman" w:hAnsi="Times New Roman" w:cs="Times New Roman"/>
                <w:b/>
                <w:bCs/>
                <w:i/>
                <w:iCs/>
                <w:sz w:val="22"/>
                <w:szCs w:val="22"/>
                <w:lang w:val="pt-BR"/>
              </w:rPr>
            </w:pPr>
            <w:r w:rsidRPr="00773608">
              <w:rPr>
                <w:rFonts w:ascii="Times New Roman" w:hAnsi="Times New Roman" w:cs="Times New Roman"/>
                <w:b/>
                <w:bCs/>
                <w:i/>
                <w:iCs/>
                <w:sz w:val="22"/>
                <w:szCs w:val="22"/>
                <w:lang w:val="pt-BR"/>
              </w:rPr>
              <w:t>Nơi nhận:</w:t>
            </w:r>
          </w:p>
          <w:p w:rsidR="00AF489E" w:rsidRPr="00773608" w:rsidRDefault="00AF489E" w:rsidP="0094215F">
            <w:pPr>
              <w:tabs>
                <w:tab w:val="left" w:pos="0"/>
              </w:tabs>
              <w:rPr>
                <w:rFonts w:ascii="Times New Roman" w:hAnsi="Times New Roman" w:cs="Times New Roman"/>
                <w:sz w:val="22"/>
                <w:szCs w:val="22"/>
                <w:lang w:val="pt-BR"/>
              </w:rPr>
            </w:pPr>
            <w:r w:rsidRPr="00773608">
              <w:rPr>
                <w:rFonts w:ascii="Times New Roman" w:hAnsi="Times New Roman" w:cs="Times New Roman"/>
                <w:sz w:val="22"/>
                <w:szCs w:val="22"/>
                <w:lang w:val="pt-BR"/>
              </w:rPr>
              <w:t>- Như trên;</w:t>
            </w:r>
          </w:p>
          <w:p w:rsidR="00AF489E" w:rsidRPr="00773608" w:rsidRDefault="00AF489E" w:rsidP="0094215F">
            <w:pPr>
              <w:rPr>
                <w:rFonts w:ascii="Times New Roman" w:hAnsi="Times New Roman" w:cs="Times New Roman"/>
                <w:sz w:val="22"/>
                <w:szCs w:val="22"/>
                <w:lang w:val="nl-NL"/>
              </w:rPr>
            </w:pPr>
            <w:r w:rsidRPr="00773608">
              <w:rPr>
                <w:rFonts w:ascii="Times New Roman" w:hAnsi="Times New Roman" w:cs="Times New Roman"/>
                <w:sz w:val="22"/>
                <w:szCs w:val="22"/>
                <w:lang w:val="nl-NL"/>
              </w:rPr>
              <w:t>- Lưu: VT, HĐXD (LQT-05).</w:t>
            </w:r>
          </w:p>
        </w:tc>
        <w:tc>
          <w:tcPr>
            <w:tcW w:w="5320" w:type="dxa"/>
          </w:tcPr>
          <w:p w:rsidR="00AF489E" w:rsidRPr="00773608" w:rsidRDefault="00AF489E" w:rsidP="0094215F">
            <w:pPr>
              <w:jc w:val="center"/>
              <w:rPr>
                <w:rFonts w:ascii="Times New Roman" w:hAnsi="Times New Roman" w:cs="Times New Roman"/>
                <w:b/>
                <w:bCs/>
                <w:sz w:val="26"/>
                <w:szCs w:val="26"/>
                <w:lang w:val="nl-NL"/>
              </w:rPr>
            </w:pPr>
            <w:r w:rsidRPr="00773608">
              <w:rPr>
                <w:rFonts w:ascii="Times New Roman" w:hAnsi="Times New Roman" w:cs="Times New Roman"/>
                <w:b/>
                <w:bCs/>
                <w:sz w:val="26"/>
                <w:szCs w:val="26"/>
                <w:lang w:val="nl-NL"/>
              </w:rPr>
              <w:t>KT. BỘ TRƯỞNG</w:t>
            </w:r>
          </w:p>
          <w:p w:rsidR="00AF489E" w:rsidRPr="00773608" w:rsidRDefault="00AF489E" w:rsidP="0094215F">
            <w:pPr>
              <w:jc w:val="center"/>
              <w:rPr>
                <w:rFonts w:ascii="Times New Roman" w:hAnsi="Times New Roman" w:cs="Times New Roman"/>
                <w:b/>
                <w:bCs/>
                <w:sz w:val="26"/>
                <w:szCs w:val="26"/>
                <w:lang w:val="nl-NL"/>
              </w:rPr>
            </w:pPr>
            <w:r w:rsidRPr="00773608">
              <w:rPr>
                <w:rFonts w:ascii="Times New Roman" w:hAnsi="Times New Roman" w:cs="Times New Roman"/>
                <w:b/>
                <w:bCs/>
                <w:sz w:val="26"/>
                <w:szCs w:val="26"/>
                <w:lang w:val="nl-NL"/>
              </w:rPr>
              <w:t>THỨ TRƯỞNG</w:t>
            </w:r>
          </w:p>
          <w:p w:rsidR="00AF489E" w:rsidRPr="00773608" w:rsidRDefault="00AF489E" w:rsidP="0094215F">
            <w:pPr>
              <w:jc w:val="center"/>
              <w:rPr>
                <w:rFonts w:ascii="Times New Roman" w:hAnsi="Times New Roman" w:cs="Times New Roman"/>
                <w:b/>
                <w:bCs/>
                <w:sz w:val="32"/>
                <w:szCs w:val="32"/>
                <w:lang w:val="nl-NL"/>
              </w:rPr>
            </w:pPr>
          </w:p>
          <w:p w:rsidR="00AF489E" w:rsidRPr="00773608" w:rsidRDefault="00AF489E" w:rsidP="0094215F">
            <w:pPr>
              <w:jc w:val="center"/>
              <w:rPr>
                <w:rFonts w:ascii="Times New Roman" w:hAnsi="Times New Roman" w:cs="Times New Roman"/>
                <w:sz w:val="44"/>
                <w:szCs w:val="44"/>
                <w:lang w:val="nl-NL"/>
              </w:rPr>
            </w:pPr>
          </w:p>
          <w:p w:rsidR="00AF489E" w:rsidRDefault="00AF489E" w:rsidP="0094215F">
            <w:pPr>
              <w:jc w:val="center"/>
              <w:rPr>
                <w:rFonts w:ascii="Times New Roman" w:hAnsi="Times New Roman" w:cs="Times New Roman"/>
                <w:b/>
                <w:bCs/>
                <w:lang w:val="nl-NL"/>
              </w:rPr>
            </w:pPr>
            <w:r>
              <w:rPr>
                <w:rFonts w:ascii="Times New Roman" w:hAnsi="Times New Roman" w:cs="Times New Roman"/>
                <w:b/>
                <w:bCs/>
                <w:lang w:val="nl-NL"/>
              </w:rPr>
              <w:t>(đã ký)</w:t>
            </w:r>
          </w:p>
          <w:p w:rsidR="00AF489E" w:rsidRDefault="00AF489E" w:rsidP="0094215F">
            <w:pPr>
              <w:jc w:val="center"/>
              <w:rPr>
                <w:rFonts w:ascii="Times New Roman" w:hAnsi="Times New Roman" w:cs="Times New Roman"/>
                <w:b/>
                <w:bCs/>
                <w:lang w:val="nl-NL"/>
              </w:rPr>
            </w:pPr>
          </w:p>
          <w:p w:rsidR="00AF489E" w:rsidRDefault="00AF489E" w:rsidP="0094215F">
            <w:pPr>
              <w:jc w:val="center"/>
              <w:rPr>
                <w:rFonts w:ascii="Times New Roman" w:hAnsi="Times New Roman" w:cs="Times New Roman"/>
                <w:b/>
                <w:bCs/>
                <w:lang w:val="nl-NL"/>
              </w:rPr>
            </w:pPr>
          </w:p>
          <w:p w:rsidR="00AF489E" w:rsidRPr="00773608" w:rsidRDefault="00AF489E" w:rsidP="0094215F">
            <w:pPr>
              <w:jc w:val="center"/>
              <w:rPr>
                <w:rFonts w:ascii="Times New Roman" w:hAnsi="Times New Roman" w:cs="Times New Roman"/>
                <w:b/>
                <w:bCs/>
                <w:lang w:val="nl-NL"/>
              </w:rPr>
            </w:pPr>
          </w:p>
          <w:p w:rsidR="00AF489E" w:rsidRPr="00773608" w:rsidRDefault="00AF489E" w:rsidP="0094215F">
            <w:pPr>
              <w:jc w:val="center"/>
              <w:rPr>
                <w:rFonts w:ascii="Times New Roman" w:hAnsi="Times New Roman" w:cs="Times New Roman"/>
                <w:b/>
                <w:bCs/>
                <w:lang w:val="nl-NL"/>
              </w:rPr>
            </w:pPr>
            <w:r w:rsidRPr="00773608">
              <w:rPr>
                <w:rFonts w:ascii="Times New Roman" w:hAnsi="Times New Roman" w:cs="Times New Roman"/>
                <w:b/>
                <w:bCs/>
                <w:lang w:val="nl-NL"/>
              </w:rPr>
              <w:t>Bùi Phạm Khánh</w:t>
            </w:r>
          </w:p>
        </w:tc>
      </w:tr>
    </w:tbl>
    <w:p w:rsidR="00AF489E" w:rsidRPr="00773608" w:rsidRDefault="00AF489E" w:rsidP="00773608">
      <w:pPr>
        <w:tabs>
          <w:tab w:val="left" w:pos="871"/>
        </w:tabs>
        <w:ind w:right="-375"/>
        <w:jc w:val="both"/>
        <w:rPr>
          <w:rFonts w:ascii="Times New Roman" w:hAnsi="Times New Roman" w:cs="Times New Roman"/>
          <w:lang w:val="nl-NL"/>
        </w:rPr>
      </w:pPr>
    </w:p>
    <w:p w:rsidR="00AF489E" w:rsidRPr="00773608" w:rsidRDefault="00AF489E" w:rsidP="00773608">
      <w:pPr>
        <w:rPr>
          <w:rFonts w:ascii="Times New Roman" w:hAnsi="Times New Roman" w:cs="Times New Roman"/>
        </w:rPr>
      </w:pPr>
    </w:p>
    <w:sectPr w:rsidR="00AF489E" w:rsidRPr="00773608" w:rsidSect="00DA01ED">
      <w:footerReference w:type="default" r:id="rId7"/>
      <w:footerReference w:type="first" r:id="rId8"/>
      <w:pgSz w:w="11907" w:h="16840" w:code="9"/>
      <w:pgMar w:top="1134" w:right="1134" w:bottom="1134" w:left="1701" w:header="431" w:footer="289" w:gutter="0"/>
      <w:paperSrc w:first="4" w:other="4"/>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89E" w:rsidRDefault="00AF489E">
      <w:r>
        <w:separator/>
      </w:r>
    </w:p>
  </w:endnote>
  <w:endnote w:type="continuationSeparator" w:id="0">
    <w:p w:rsidR="00AF489E" w:rsidRDefault="00AF4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9E" w:rsidRDefault="00AF489E" w:rsidP="003023D7">
    <w:pPr>
      <w:pStyle w:val="Footer"/>
      <w:framePr w:wrap="auto" w:vAnchor="text" w:hAnchor="margin" w:xAlign="right" w:y="1"/>
      <w:rPr>
        <w:rStyle w:val="PageNumber"/>
        <w:rFonts w:cs=".VnTime"/>
      </w:rPr>
    </w:pPr>
    <w:r>
      <w:rPr>
        <w:rStyle w:val="PageNumber"/>
        <w:rFonts w:cs=".VnTime"/>
      </w:rPr>
      <w:fldChar w:fldCharType="begin"/>
    </w:r>
    <w:r>
      <w:rPr>
        <w:rStyle w:val="PageNumber"/>
        <w:rFonts w:cs=".VnTime"/>
      </w:rPr>
      <w:instrText xml:space="preserve">PAGE  </w:instrText>
    </w:r>
    <w:r>
      <w:rPr>
        <w:rStyle w:val="PageNumber"/>
        <w:rFonts w:cs=".VnTime"/>
      </w:rPr>
      <w:fldChar w:fldCharType="separate"/>
    </w:r>
    <w:r>
      <w:rPr>
        <w:rStyle w:val="PageNumber"/>
        <w:rFonts w:cs=".VnTime"/>
        <w:noProof/>
      </w:rPr>
      <w:t>2</w:t>
    </w:r>
    <w:r>
      <w:rPr>
        <w:rStyle w:val="PageNumber"/>
        <w:rFonts w:cs=".VnTime"/>
      </w:rPr>
      <w:fldChar w:fldCharType="end"/>
    </w:r>
  </w:p>
  <w:p w:rsidR="00AF489E" w:rsidRPr="007402DB" w:rsidRDefault="00AF489E" w:rsidP="007943E3">
    <w:pPr>
      <w:pStyle w:val="Footer"/>
      <w:ind w:right="360"/>
      <w:rPr>
        <w:lang w:val="pt-B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9E" w:rsidRDefault="00AF489E">
    <w:pPr>
      <w:pStyle w:val="Footer"/>
      <w:jc w:val="right"/>
    </w:pPr>
  </w:p>
  <w:p w:rsidR="00AF489E" w:rsidRDefault="00AF48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89E" w:rsidRDefault="00AF489E">
      <w:r>
        <w:separator/>
      </w:r>
    </w:p>
  </w:footnote>
  <w:footnote w:type="continuationSeparator" w:id="0">
    <w:p w:rsidR="00AF489E" w:rsidRDefault="00AF4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15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04253609"/>
    <w:multiLevelType w:val="singleLevel"/>
    <w:tmpl w:val="6530688A"/>
    <w:lvl w:ilvl="0">
      <w:start w:val="1"/>
      <w:numFmt w:val="decimal"/>
      <w:lvlText w:val="%1-"/>
      <w:lvlJc w:val="left"/>
      <w:pPr>
        <w:tabs>
          <w:tab w:val="num" w:pos="1080"/>
        </w:tabs>
        <w:ind w:left="1080" w:hanging="360"/>
      </w:pPr>
      <w:rPr>
        <w:rFonts w:cs="Times New Roman" w:hint="default"/>
      </w:rPr>
    </w:lvl>
  </w:abstractNum>
  <w:abstractNum w:abstractNumId="2">
    <w:nsid w:val="052454CC"/>
    <w:multiLevelType w:val="hybridMultilevel"/>
    <w:tmpl w:val="C90ECED8"/>
    <w:lvl w:ilvl="0" w:tplc="F05448A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8B367D5"/>
    <w:multiLevelType w:val="hybridMultilevel"/>
    <w:tmpl w:val="3AA2BF9E"/>
    <w:lvl w:ilvl="0" w:tplc="A5542FE8">
      <w:start w:val="4"/>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BDB7FDA"/>
    <w:multiLevelType w:val="hybridMultilevel"/>
    <w:tmpl w:val="936AD410"/>
    <w:lvl w:ilvl="0" w:tplc="21087CC2">
      <w:start w:val="1"/>
      <w:numFmt w:val="decimal"/>
      <w:lvlText w:val="%1."/>
      <w:lvlJc w:val="left"/>
      <w:pPr>
        <w:ind w:left="1060" w:hanging="360"/>
      </w:pPr>
      <w:rPr>
        <w:rFonts w:cs="Times New Roman" w:hint="default"/>
      </w:rPr>
    </w:lvl>
    <w:lvl w:ilvl="1" w:tplc="04090019">
      <w:start w:val="1"/>
      <w:numFmt w:val="lowerLetter"/>
      <w:lvlText w:val="%2."/>
      <w:lvlJc w:val="left"/>
      <w:pPr>
        <w:ind w:left="1780" w:hanging="360"/>
      </w:pPr>
      <w:rPr>
        <w:rFonts w:cs="Times New Roman"/>
      </w:rPr>
    </w:lvl>
    <w:lvl w:ilvl="2" w:tplc="0409001B">
      <w:start w:val="1"/>
      <w:numFmt w:val="lowerRoman"/>
      <w:lvlText w:val="%3."/>
      <w:lvlJc w:val="right"/>
      <w:pPr>
        <w:ind w:left="2500" w:hanging="180"/>
      </w:pPr>
      <w:rPr>
        <w:rFonts w:cs="Times New Roman"/>
      </w:rPr>
    </w:lvl>
    <w:lvl w:ilvl="3" w:tplc="0409000F">
      <w:start w:val="1"/>
      <w:numFmt w:val="decimal"/>
      <w:lvlText w:val="%4."/>
      <w:lvlJc w:val="left"/>
      <w:pPr>
        <w:ind w:left="3220" w:hanging="360"/>
      </w:pPr>
      <w:rPr>
        <w:rFonts w:cs="Times New Roman"/>
      </w:rPr>
    </w:lvl>
    <w:lvl w:ilvl="4" w:tplc="04090019">
      <w:start w:val="1"/>
      <w:numFmt w:val="lowerLetter"/>
      <w:lvlText w:val="%5."/>
      <w:lvlJc w:val="left"/>
      <w:pPr>
        <w:ind w:left="3940" w:hanging="360"/>
      </w:pPr>
      <w:rPr>
        <w:rFonts w:cs="Times New Roman"/>
      </w:rPr>
    </w:lvl>
    <w:lvl w:ilvl="5" w:tplc="0409001B">
      <w:start w:val="1"/>
      <w:numFmt w:val="lowerRoman"/>
      <w:lvlText w:val="%6."/>
      <w:lvlJc w:val="right"/>
      <w:pPr>
        <w:ind w:left="4660" w:hanging="180"/>
      </w:pPr>
      <w:rPr>
        <w:rFonts w:cs="Times New Roman"/>
      </w:rPr>
    </w:lvl>
    <w:lvl w:ilvl="6" w:tplc="0409000F">
      <w:start w:val="1"/>
      <w:numFmt w:val="decimal"/>
      <w:lvlText w:val="%7."/>
      <w:lvlJc w:val="left"/>
      <w:pPr>
        <w:ind w:left="5380" w:hanging="360"/>
      </w:pPr>
      <w:rPr>
        <w:rFonts w:cs="Times New Roman"/>
      </w:rPr>
    </w:lvl>
    <w:lvl w:ilvl="7" w:tplc="04090019">
      <w:start w:val="1"/>
      <w:numFmt w:val="lowerLetter"/>
      <w:lvlText w:val="%8."/>
      <w:lvlJc w:val="left"/>
      <w:pPr>
        <w:ind w:left="6100" w:hanging="360"/>
      </w:pPr>
      <w:rPr>
        <w:rFonts w:cs="Times New Roman"/>
      </w:rPr>
    </w:lvl>
    <w:lvl w:ilvl="8" w:tplc="0409001B">
      <w:start w:val="1"/>
      <w:numFmt w:val="lowerRoman"/>
      <w:lvlText w:val="%9."/>
      <w:lvlJc w:val="right"/>
      <w:pPr>
        <w:ind w:left="6820" w:hanging="180"/>
      </w:pPr>
      <w:rPr>
        <w:rFonts w:cs="Times New Roman"/>
      </w:rPr>
    </w:lvl>
  </w:abstractNum>
  <w:abstractNum w:abstractNumId="5">
    <w:nsid w:val="10302B65"/>
    <w:multiLevelType w:val="hybridMultilevel"/>
    <w:tmpl w:val="D292B178"/>
    <w:lvl w:ilvl="0" w:tplc="3CC844E8">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19FF021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1A450D2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207C5DD7"/>
    <w:multiLevelType w:val="hybridMultilevel"/>
    <w:tmpl w:val="D47087D4"/>
    <w:lvl w:ilvl="0" w:tplc="5A7CB978">
      <w:start w:val="5"/>
      <w:numFmt w:val="bullet"/>
      <w:lvlText w:val="-"/>
      <w:lvlJc w:val="left"/>
      <w:pPr>
        <w:tabs>
          <w:tab w:val="num" w:pos="1080"/>
        </w:tabs>
        <w:ind w:left="1080"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232569E4"/>
    <w:multiLevelType w:val="hybridMultilevel"/>
    <w:tmpl w:val="2C16CB52"/>
    <w:lvl w:ilvl="0" w:tplc="1FAED83C">
      <w:start w:val="2"/>
      <w:numFmt w:val="bullet"/>
      <w:lvlText w:val="-"/>
      <w:lvlJc w:val="left"/>
      <w:pPr>
        <w:tabs>
          <w:tab w:val="num" w:pos="1080"/>
        </w:tabs>
        <w:ind w:left="1080"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2EFF1B7A"/>
    <w:multiLevelType w:val="singleLevel"/>
    <w:tmpl w:val="44D62554"/>
    <w:lvl w:ilvl="0">
      <w:numFmt w:val="bullet"/>
      <w:lvlText w:val="-"/>
      <w:lvlJc w:val="left"/>
      <w:pPr>
        <w:tabs>
          <w:tab w:val="num" w:pos="1080"/>
        </w:tabs>
        <w:ind w:left="1080" w:hanging="360"/>
      </w:pPr>
      <w:rPr>
        <w:rFonts w:hint="default"/>
      </w:rPr>
    </w:lvl>
  </w:abstractNum>
  <w:abstractNum w:abstractNumId="11">
    <w:nsid w:val="2F371DB5"/>
    <w:multiLevelType w:val="singleLevel"/>
    <w:tmpl w:val="44D62554"/>
    <w:lvl w:ilvl="0">
      <w:numFmt w:val="bullet"/>
      <w:lvlText w:val="-"/>
      <w:lvlJc w:val="left"/>
      <w:pPr>
        <w:tabs>
          <w:tab w:val="num" w:pos="1080"/>
        </w:tabs>
        <w:ind w:left="1080" w:hanging="360"/>
      </w:pPr>
      <w:rPr>
        <w:rFonts w:hint="default"/>
      </w:rPr>
    </w:lvl>
  </w:abstractNum>
  <w:abstractNum w:abstractNumId="12">
    <w:nsid w:val="2FCD7B28"/>
    <w:multiLevelType w:val="hybridMultilevel"/>
    <w:tmpl w:val="E5905240"/>
    <w:lvl w:ilvl="0" w:tplc="C754642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5791A98"/>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4">
    <w:nsid w:val="3BDA6582"/>
    <w:multiLevelType w:val="hybridMultilevel"/>
    <w:tmpl w:val="8006F55A"/>
    <w:lvl w:ilvl="0" w:tplc="171CE91C">
      <w:start w:val="1"/>
      <w:numFmt w:val="decimal"/>
      <w:lvlText w:val="%1."/>
      <w:lvlJc w:val="left"/>
      <w:pPr>
        <w:tabs>
          <w:tab w:val="num" w:pos="1580"/>
        </w:tabs>
        <w:ind w:left="1580" w:hanging="855"/>
      </w:pPr>
      <w:rPr>
        <w:rFonts w:cs="Times New Roman" w:hint="default"/>
      </w:rPr>
    </w:lvl>
    <w:lvl w:ilvl="1" w:tplc="04090019">
      <w:start w:val="1"/>
      <w:numFmt w:val="lowerLetter"/>
      <w:lvlText w:val="%2."/>
      <w:lvlJc w:val="left"/>
      <w:pPr>
        <w:tabs>
          <w:tab w:val="num" w:pos="1805"/>
        </w:tabs>
        <w:ind w:left="1805" w:hanging="360"/>
      </w:pPr>
      <w:rPr>
        <w:rFonts w:cs="Times New Roman"/>
      </w:rPr>
    </w:lvl>
    <w:lvl w:ilvl="2" w:tplc="0409001B">
      <w:start w:val="1"/>
      <w:numFmt w:val="lowerRoman"/>
      <w:lvlText w:val="%3."/>
      <w:lvlJc w:val="right"/>
      <w:pPr>
        <w:tabs>
          <w:tab w:val="num" w:pos="2525"/>
        </w:tabs>
        <w:ind w:left="2525" w:hanging="180"/>
      </w:pPr>
      <w:rPr>
        <w:rFonts w:cs="Times New Roman"/>
      </w:rPr>
    </w:lvl>
    <w:lvl w:ilvl="3" w:tplc="0409000F">
      <w:start w:val="1"/>
      <w:numFmt w:val="decimal"/>
      <w:lvlText w:val="%4."/>
      <w:lvlJc w:val="left"/>
      <w:pPr>
        <w:tabs>
          <w:tab w:val="num" w:pos="3245"/>
        </w:tabs>
        <w:ind w:left="3245" w:hanging="360"/>
      </w:pPr>
      <w:rPr>
        <w:rFonts w:cs="Times New Roman"/>
      </w:rPr>
    </w:lvl>
    <w:lvl w:ilvl="4" w:tplc="04090019">
      <w:start w:val="1"/>
      <w:numFmt w:val="lowerLetter"/>
      <w:lvlText w:val="%5."/>
      <w:lvlJc w:val="left"/>
      <w:pPr>
        <w:tabs>
          <w:tab w:val="num" w:pos="3965"/>
        </w:tabs>
        <w:ind w:left="3965" w:hanging="360"/>
      </w:pPr>
      <w:rPr>
        <w:rFonts w:cs="Times New Roman"/>
      </w:rPr>
    </w:lvl>
    <w:lvl w:ilvl="5" w:tplc="0409001B">
      <w:start w:val="1"/>
      <w:numFmt w:val="lowerRoman"/>
      <w:lvlText w:val="%6."/>
      <w:lvlJc w:val="right"/>
      <w:pPr>
        <w:tabs>
          <w:tab w:val="num" w:pos="4685"/>
        </w:tabs>
        <w:ind w:left="4685" w:hanging="180"/>
      </w:pPr>
      <w:rPr>
        <w:rFonts w:cs="Times New Roman"/>
      </w:rPr>
    </w:lvl>
    <w:lvl w:ilvl="6" w:tplc="0409000F">
      <w:start w:val="1"/>
      <w:numFmt w:val="decimal"/>
      <w:lvlText w:val="%7."/>
      <w:lvlJc w:val="left"/>
      <w:pPr>
        <w:tabs>
          <w:tab w:val="num" w:pos="5405"/>
        </w:tabs>
        <w:ind w:left="5405" w:hanging="360"/>
      </w:pPr>
      <w:rPr>
        <w:rFonts w:cs="Times New Roman"/>
      </w:rPr>
    </w:lvl>
    <w:lvl w:ilvl="7" w:tplc="04090019">
      <w:start w:val="1"/>
      <w:numFmt w:val="lowerLetter"/>
      <w:lvlText w:val="%8."/>
      <w:lvlJc w:val="left"/>
      <w:pPr>
        <w:tabs>
          <w:tab w:val="num" w:pos="6125"/>
        </w:tabs>
        <w:ind w:left="6125" w:hanging="360"/>
      </w:pPr>
      <w:rPr>
        <w:rFonts w:cs="Times New Roman"/>
      </w:rPr>
    </w:lvl>
    <w:lvl w:ilvl="8" w:tplc="0409001B">
      <w:start w:val="1"/>
      <w:numFmt w:val="lowerRoman"/>
      <w:lvlText w:val="%9."/>
      <w:lvlJc w:val="right"/>
      <w:pPr>
        <w:tabs>
          <w:tab w:val="num" w:pos="6845"/>
        </w:tabs>
        <w:ind w:left="6845" w:hanging="180"/>
      </w:pPr>
      <w:rPr>
        <w:rFonts w:cs="Times New Roman"/>
      </w:rPr>
    </w:lvl>
  </w:abstractNum>
  <w:abstractNum w:abstractNumId="15">
    <w:nsid w:val="3F810A11"/>
    <w:multiLevelType w:val="hybridMultilevel"/>
    <w:tmpl w:val="AEB4A63C"/>
    <w:lvl w:ilvl="0" w:tplc="8B0814C2">
      <w:start w:val="5"/>
      <w:numFmt w:val="bullet"/>
      <w:lvlText w:val="-"/>
      <w:lvlJc w:val="left"/>
      <w:pPr>
        <w:tabs>
          <w:tab w:val="num" w:pos="1635"/>
        </w:tabs>
        <w:ind w:left="1635" w:hanging="91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41AD4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4E0194A"/>
    <w:multiLevelType w:val="hybridMultilevel"/>
    <w:tmpl w:val="CC4C0F24"/>
    <w:lvl w:ilvl="0" w:tplc="11C294FE">
      <w:start w:val="1"/>
      <w:numFmt w:val="bullet"/>
      <w:lvlText w:val=""/>
      <w:lvlJc w:val="left"/>
      <w:pPr>
        <w:tabs>
          <w:tab w:val="num" w:pos="1440"/>
        </w:tabs>
        <w:ind w:left="1080"/>
      </w:pPr>
      <w:rPr>
        <w:rFonts w:ascii="Symbol" w:hAnsi="Symbol" w:hint="default"/>
        <w:color w:val="auto"/>
      </w:rPr>
    </w:lvl>
    <w:lvl w:ilvl="1" w:tplc="8D76532C">
      <w:start w:val="3"/>
      <w:numFmt w:val="decimal"/>
      <w:lvlText w:val="%2. "/>
      <w:lvlJc w:val="left"/>
      <w:pPr>
        <w:tabs>
          <w:tab w:val="num" w:pos="360"/>
        </w:tabs>
      </w:pPr>
      <w:rPr>
        <w:rFonts w:ascii=".VnTime" w:hAnsi=".VnTime" w:cs=".VnTime" w:hint="default"/>
        <w:b w:val="0"/>
        <w:bCs w:val="0"/>
        <w:i w:val="0"/>
        <w:iCs w:val="0"/>
        <w:sz w:val="26"/>
        <w:szCs w:val="26"/>
      </w:rPr>
    </w:lvl>
    <w:lvl w:ilvl="2" w:tplc="A3E053D0">
      <w:start w:val="1"/>
      <w:numFmt w:val="lowerLetter"/>
      <w:lvlText w:val="%3)"/>
      <w:lvlJc w:val="left"/>
      <w:pPr>
        <w:tabs>
          <w:tab w:val="num" w:pos="567"/>
        </w:tabs>
        <w:ind w:left="567" w:hanging="567"/>
      </w:pPr>
      <w:rPr>
        <w:rFonts w:ascii=".VnTime" w:hAnsi=".VnTime" w:cs=".VnTime" w:hint="default"/>
        <w:b w:val="0"/>
        <w:bCs w:val="0"/>
        <w:i w:val="0"/>
        <w:iCs w:val="0"/>
        <w:sz w:val="26"/>
        <w:szCs w:val="26"/>
      </w:rPr>
    </w:lvl>
    <w:lvl w:ilvl="3" w:tplc="D8921A84">
      <w:start w:val="1"/>
      <w:numFmt w:val="decimal"/>
      <w:lvlText w:val="%4."/>
      <w:lvlJc w:val="left"/>
      <w:pPr>
        <w:tabs>
          <w:tab w:val="num" w:pos="567"/>
        </w:tabs>
        <w:ind w:left="567" w:hanging="567"/>
      </w:pPr>
      <w:rPr>
        <w:rFonts w:cs="Times New Roman" w:hint="default"/>
      </w:rPr>
    </w:lvl>
    <w:lvl w:ilvl="4" w:tplc="91226D8C">
      <w:start w:val="1"/>
      <w:numFmt w:val="decimal"/>
      <w:lvlText w:val="%5)"/>
      <w:lvlJc w:val="left"/>
      <w:pPr>
        <w:tabs>
          <w:tab w:val="num" w:pos="567"/>
        </w:tabs>
        <w:ind w:left="567" w:hanging="567"/>
      </w:pPr>
      <w:rPr>
        <w:rFonts w:ascii=".VnTime" w:hAnsi=".VnTime" w:cs=".VnTime" w:hint="default"/>
        <w:b w:val="0"/>
        <w:bCs w:val="0"/>
        <w:i w:val="0"/>
        <w:iCs w:val="0"/>
        <w:caps w:val="0"/>
        <w:strike w:val="0"/>
        <w:dstrike w:val="0"/>
        <w:outline w:val="0"/>
        <w:shadow w:val="0"/>
        <w:emboss w:val="0"/>
        <w:imprint w:val="0"/>
        <w:vanish w:val="0"/>
        <w:sz w:val="26"/>
        <w:szCs w:val="26"/>
        <w:vertAlign w:val="baseline"/>
      </w:rPr>
    </w:lvl>
    <w:lvl w:ilvl="5" w:tplc="92822154">
      <w:start w:val="2"/>
      <w:numFmt w:val="decimal"/>
      <w:lvlText w:val="%6)"/>
      <w:lvlJc w:val="left"/>
      <w:pPr>
        <w:tabs>
          <w:tab w:val="num" w:pos="567"/>
        </w:tabs>
        <w:ind w:left="567" w:hanging="567"/>
      </w:pPr>
      <w:rPr>
        <w:rFonts w:ascii=".VnTime" w:hAnsi=".VnTime" w:cs=".VnTime" w:hint="default"/>
        <w:b w:val="0"/>
        <w:bCs w:val="0"/>
        <w:i w:val="0"/>
        <w:iCs w:val="0"/>
        <w:caps w:val="0"/>
        <w:strike w:val="0"/>
        <w:dstrike w:val="0"/>
        <w:outline w:val="0"/>
        <w:shadow w:val="0"/>
        <w:emboss w:val="0"/>
        <w:imprint w:val="0"/>
        <w:vanish w:val="0"/>
        <w:sz w:val="26"/>
        <w:szCs w:val="26"/>
        <w:vertAlign w:val="baseline"/>
      </w:rPr>
    </w:lvl>
    <w:lvl w:ilvl="6" w:tplc="04090001">
      <w:start w:val="1"/>
      <w:numFmt w:val="bullet"/>
      <w:lvlText w:val=""/>
      <w:lvlJc w:val="left"/>
      <w:pPr>
        <w:tabs>
          <w:tab w:val="num" w:pos="5610"/>
        </w:tabs>
        <w:ind w:left="5610" w:hanging="360"/>
      </w:pPr>
      <w:rPr>
        <w:rFonts w:ascii="Symbol" w:hAnsi="Symbol" w:hint="default"/>
      </w:rPr>
    </w:lvl>
    <w:lvl w:ilvl="7" w:tplc="04090003">
      <w:start w:val="1"/>
      <w:numFmt w:val="bullet"/>
      <w:lvlText w:val="o"/>
      <w:lvlJc w:val="left"/>
      <w:pPr>
        <w:tabs>
          <w:tab w:val="num" w:pos="6330"/>
        </w:tabs>
        <w:ind w:left="6330" w:hanging="360"/>
      </w:pPr>
      <w:rPr>
        <w:rFonts w:ascii="Courier New" w:hAnsi="Courier New" w:hint="default"/>
      </w:rPr>
    </w:lvl>
    <w:lvl w:ilvl="8" w:tplc="04090005">
      <w:start w:val="1"/>
      <w:numFmt w:val="bullet"/>
      <w:lvlText w:val=""/>
      <w:lvlJc w:val="left"/>
      <w:pPr>
        <w:tabs>
          <w:tab w:val="num" w:pos="7050"/>
        </w:tabs>
        <w:ind w:left="7050" w:hanging="360"/>
      </w:pPr>
      <w:rPr>
        <w:rFonts w:ascii="Wingdings" w:hAnsi="Wingdings" w:hint="default"/>
      </w:rPr>
    </w:lvl>
  </w:abstractNum>
  <w:abstractNum w:abstractNumId="18">
    <w:nsid w:val="48DA0531"/>
    <w:multiLevelType w:val="hybridMultilevel"/>
    <w:tmpl w:val="B1D23ABE"/>
    <w:lvl w:ilvl="0" w:tplc="E2B856DE">
      <w:start w:val="1"/>
      <w:numFmt w:val="lowerLetter"/>
      <w:lvlText w:val="%1."/>
      <w:lvlJc w:val="left"/>
      <w:pPr>
        <w:tabs>
          <w:tab w:val="num" w:pos="1565"/>
        </w:tabs>
        <w:ind w:left="1565" w:hanging="840"/>
      </w:pPr>
      <w:rPr>
        <w:rFonts w:ascii="Times New Roman" w:eastAsia="Times New Roman" w:hAnsi="Times New Roman" w:cs="Times New Roman"/>
      </w:rPr>
    </w:lvl>
    <w:lvl w:ilvl="1" w:tplc="04090019">
      <w:start w:val="1"/>
      <w:numFmt w:val="lowerLetter"/>
      <w:lvlText w:val="%2."/>
      <w:lvlJc w:val="left"/>
      <w:pPr>
        <w:tabs>
          <w:tab w:val="num" w:pos="1805"/>
        </w:tabs>
        <w:ind w:left="1805" w:hanging="360"/>
      </w:pPr>
      <w:rPr>
        <w:rFonts w:cs="Times New Roman"/>
      </w:rPr>
    </w:lvl>
    <w:lvl w:ilvl="2" w:tplc="0409001B">
      <w:start w:val="1"/>
      <w:numFmt w:val="lowerRoman"/>
      <w:lvlText w:val="%3."/>
      <w:lvlJc w:val="right"/>
      <w:pPr>
        <w:tabs>
          <w:tab w:val="num" w:pos="2525"/>
        </w:tabs>
        <w:ind w:left="2525" w:hanging="180"/>
      </w:pPr>
      <w:rPr>
        <w:rFonts w:cs="Times New Roman"/>
      </w:rPr>
    </w:lvl>
    <w:lvl w:ilvl="3" w:tplc="0409000F">
      <w:start w:val="1"/>
      <w:numFmt w:val="decimal"/>
      <w:lvlText w:val="%4."/>
      <w:lvlJc w:val="left"/>
      <w:pPr>
        <w:tabs>
          <w:tab w:val="num" w:pos="3245"/>
        </w:tabs>
        <w:ind w:left="3245" w:hanging="360"/>
      </w:pPr>
      <w:rPr>
        <w:rFonts w:cs="Times New Roman"/>
      </w:rPr>
    </w:lvl>
    <w:lvl w:ilvl="4" w:tplc="04090019">
      <w:start w:val="1"/>
      <w:numFmt w:val="lowerLetter"/>
      <w:lvlText w:val="%5."/>
      <w:lvlJc w:val="left"/>
      <w:pPr>
        <w:tabs>
          <w:tab w:val="num" w:pos="3965"/>
        </w:tabs>
        <w:ind w:left="3965" w:hanging="360"/>
      </w:pPr>
      <w:rPr>
        <w:rFonts w:cs="Times New Roman"/>
      </w:rPr>
    </w:lvl>
    <w:lvl w:ilvl="5" w:tplc="0409001B">
      <w:start w:val="1"/>
      <w:numFmt w:val="lowerRoman"/>
      <w:lvlText w:val="%6."/>
      <w:lvlJc w:val="right"/>
      <w:pPr>
        <w:tabs>
          <w:tab w:val="num" w:pos="4685"/>
        </w:tabs>
        <w:ind w:left="4685" w:hanging="180"/>
      </w:pPr>
      <w:rPr>
        <w:rFonts w:cs="Times New Roman"/>
      </w:rPr>
    </w:lvl>
    <w:lvl w:ilvl="6" w:tplc="0409000F">
      <w:start w:val="1"/>
      <w:numFmt w:val="decimal"/>
      <w:lvlText w:val="%7."/>
      <w:lvlJc w:val="left"/>
      <w:pPr>
        <w:tabs>
          <w:tab w:val="num" w:pos="5405"/>
        </w:tabs>
        <w:ind w:left="5405" w:hanging="360"/>
      </w:pPr>
      <w:rPr>
        <w:rFonts w:cs="Times New Roman"/>
      </w:rPr>
    </w:lvl>
    <w:lvl w:ilvl="7" w:tplc="04090019">
      <w:start w:val="1"/>
      <w:numFmt w:val="lowerLetter"/>
      <w:lvlText w:val="%8."/>
      <w:lvlJc w:val="left"/>
      <w:pPr>
        <w:tabs>
          <w:tab w:val="num" w:pos="6125"/>
        </w:tabs>
        <w:ind w:left="6125" w:hanging="360"/>
      </w:pPr>
      <w:rPr>
        <w:rFonts w:cs="Times New Roman"/>
      </w:rPr>
    </w:lvl>
    <w:lvl w:ilvl="8" w:tplc="0409001B">
      <w:start w:val="1"/>
      <w:numFmt w:val="lowerRoman"/>
      <w:lvlText w:val="%9."/>
      <w:lvlJc w:val="right"/>
      <w:pPr>
        <w:tabs>
          <w:tab w:val="num" w:pos="6845"/>
        </w:tabs>
        <w:ind w:left="6845" w:hanging="180"/>
      </w:pPr>
      <w:rPr>
        <w:rFonts w:cs="Times New Roman"/>
      </w:rPr>
    </w:lvl>
  </w:abstractNum>
  <w:abstractNum w:abstractNumId="19">
    <w:nsid w:val="4F86007E"/>
    <w:multiLevelType w:val="hybridMultilevel"/>
    <w:tmpl w:val="A66ACE2E"/>
    <w:lvl w:ilvl="0" w:tplc="E89A050A">
      <w:start w:val="1"/>
      <w:numFmt w:val="bullet"/>
      <w:lvlText w:val="-"/>
      <w:lvlJc w:val="left"/>
      <w:pPr>
        <w:tabs>
          <w:tab w:val="num" w:pos="1620"/>
        </w:tabs>
        <w:ind w:left="1620" w:hanging="90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50076F6B"/>
    <w:multiLevelType w:val="singleLevel"/>
    <w:tmpl w:val="44D62554"/>
    <w:lvl w:ilvl="0">
      <w:numFmt w:val="bullet"/>
      <w:lvlText w:val="-"/>
      <w:lvlJc w:val="left"/>
      <w:pPr>
        <w:tabs>
          <w:tab w:val="num" w:pos="1080"/>
        </w:tabs>
        <w:ind w:left="1080" w:hanging="360"/>
      </w:pPr>
      <w:rPr>
        <w:rFonts w:hint="default"/>
      </w:rPr>
    </w:lvl>
  </w:abstractNum>
  <w:abstractNum w:abstractNumId="21">
    <w:nsid w:val="515312BF"/>
    <w:multiLevelType w:val="hybridMultilevel"/>
    <w:tmpl w:val="DC5E95F2"/>
    <w:lvl w:ilvl="0" w:tplc="730AA566">
      <w:numFmt w:val="bullet"/>
      <w:lvlText w:val="-"/>
      <w:lvlJc w:val="left"/>
      <w:pPr>
        <w:tabs>
          <w:tab w:val="num" w:pos="1635"/>
        </w:tabs>
        <w:ind w:left="1635" w:hanging="91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1700D11"/>
    <w:multiLevelType w:val="singleLevel"/>
    <w:tmpl w:val="44D62554"/>
    <w:lvl w:ilvl="0">
      <w:numFmt w:val="bullet"/>
      <w:lvlText w:val="-"/>
      <w:lvlJc w:val="left"/>
      <w:pPr>
        <w:tabs>
          <w:tab w:val="num" w:pos="1080"/>
        </w:tabs>
        <w:ind w:left="1080" w:hanging="360"/>
      </w:pPr>
      <w:rPr>
        <w:rFonts w:hint="default"/>
      </w:rPr>
    </w:lvl>
  </w:abstractNum>
  <w:abstractNum w:abstractNumId="23">
    <w:nsid w:val="5233275A"/>
    <w:multiLevelType w:val="hybridMultilevel"/>
    <w:tmpl w:val="DB6C6CC0"/>
    <w:lvl w:ilvl="0" w:tplc="C82491F4">
      <w:start w:val="1"/>
      <w:numFmt w:val="bullet"/>
      <w:lvlText w:val="-"/>
      <w:lvlJc w:val="left"/>
      <w:pPr>
        <w:tabs>
          <w:tab w:val="num" w:pos="1310"/>
        </w:tabs>
        <w:ind w:left="1310" w:hanging="750"/>
      </w:pPr>
      <w:rPr>
        <w:rFonts w:ascii=".VnTime" w:eastAsia="Times New Roman" w:hAnsi=".VnTime" w:hint="default"/>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start w:val="1"/>
      <w:numFmt w:val="bullet"/>
      <w:lvlText w:val=""/>
      <w:lvlJc w:val="left"/>
      <w:pPr>
        <w:tabs>
          <w:tab w:val="num" w:pos="3080"/>
        </w:tabs>
        <w:ind w:left="3080" w:hanging="360"/>
      </w:pPr>
      <w:rPr>
        <w:rFonts w:ascii="Symbol" w:hAnsi="Symbol" w:hint="default"/>
      </w:rPr>
    </w:lvl>
    <w:lvl w:ilvl="4" w:tplc="04090003">
      <w:start w:val="1"/>
      <w:numFmt w:val="bullet"/>
      <w:lvlText w:val="o"/>
      <w:lvlJc w:val="left"/>
      <w:pPr>
        <w:tabs>
          <w:tab w:val="num" w:pos="3800"/>
        </w:tabs>
        <w:ind w:left="3800" w:hanging="360"/>
      </w:pPr>
      <w:rPr>
        <w:rFonts w:ascii="Courier New" w:hAnsi="Courier New" w:hint="default"/>
      </w:rPr>
    </w:lvl>
    <w:lvl w:ilvl="5" w:tplc="04090005">
      <w:start w:val="1"/>
      <w:numFmt w:val="bullet"/>
      <w:lvlText w:val=""/>
      <w:lvlJc w:val="left"/>
      <w:pPr>
        <w:tabs>
          <w:tab w:val="num" w:pos="4520"/>
        </w:tabs>
        <w:ind w:left="4520" w:hanging="360"/>
      </w:pPr>
      <w:rPr>
        <w:rFonts w:ascii="Wingdings" w:hAnsi="Wingdings" w:hint="default"/>
      </w:rPr>
    </w:lvl>
    <w:lvl w:ilvl="6" w:tplc="04090001">
      <w:start w:val="1"/>
      <w:numFmt w:val="bullet"/>
      <w:lvlText w:val=""/>
      <w:lvlJc w:val="left"/>
      <w:pPr>
        <w:tabs>
          <w:tab w:val="num" w:pos="5240"/>
        </w:tabs>
        <w:ind w:left="5240" w:hanging="360"/>
      </w:pPr>
      <w:rPr>
        <w:rFonts w:ascii="Symbol" w:hAnsi="Symbol" w:hint="default"/>
      </w:rPr>
    </w:lvl>
    <w:lvl w:ilvl="7" w:tplc="04090003">
      <w:start w:val="1"/>
      <w:numFmt w:val="bullet"/>
      <w:lvlText w:val="o"/>
      <w:lvlJc w:val="left"/>
      <w:pPr>
        <w:tabs>
          <w:tab w:val="num" w:pos="5960"/>
        </w:tabs>
        <w:ind w:left="5960" w:hanging="360"/>
      </w:pPr>
      <w:rPr>
        <w:rFonts w:ascii="Courier New" w:hAnsi="Courier New" w:hint="default"/>
      </w:rPr>
    </w:lvl>
    <w:lvl w:ilvl="8" w:tplc="04090005">
      <w:start w:val="1"/>
      <w:numFmt w:val="bullet"/>
      <w:lvlText w:val=""/>
      <w:lvlJc w:val="left"/>
      <w:pPr>
        <w:tabs>
          <w:tab w:val="num" w:pos="6680"/>
        </w:tabs>
        <w:ind w:left="6680" w:hanging="360"/>
      </w:pPr>
      <w:rPr>
        <w:rFonts w:ascii="Wingdings" w:hAnsi="Wingdings" w:hint="default"/>
      </w:rPr>
    </w:lvl>
  </w:abstractNum>
  <w:abstractNum w:abstractNumId="24">
    <w:nsid w:val="66B452F0"/>
    <w:multiLevelType w:val="hybridMultilevel"/>
    <w:tmpl w:val="AA503A84"/>
    <w:lvl w:ilvl="0" w:tplc="C754642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67ED453E"/>
    <w:multiLevelType w:val="hybridMultilevel"/>
    <w:tmpl w:val="47CA9638"/>
    <w:lvl w:ilvl="0" w:tplc="CF381F0A">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6C3461F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7">
    <w:nsid w:val="6C705C75"/>
    <w:multiLevelType w:val="hybridMultilevel"/>
    <w:tmpl w:val="CC7A1DA2"/>
    <w:lvl w:ilvl="0" w:tplc="B1B4C122">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D5179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EA90890"/>
    <w:multiLevelType w:val="singleLevel"/>
    <w:tmpl w:val="6530688A"/>
    <w:lvl w:ilvl="0">
      <w:start w:val="1"/>
      <w:numFmt w:val="decimal"/>
      <w:lvlText w:val="%1-"/>
      <w:lvlJc w:val="left"/>
      <w:pPr>
        <w:tabs>
          <w:tab w:val="num" w:pos="1080"/>
        </w:tabs>
        <w:ind w:left="1080" w:hanging="360"/>
      </w:pPr>
      <w:rPr>
        <w:rFonts w:cs="Times New Roman" w:hint="default"/>
      </w:rPr>
    </w:lvl>
  </w:abstractNum>
  <w:abstractNum w:abstractNumId="30">
    <w:nsid w:val="715A53ED"/>
    <w:multiLevelType w:val="hybridMultilevel"/>
    <w:tmpl w:val="EA6008E6"/>
    <w:lvl w:ilvl="0" w:tplc="730AA566">
      <w:numFmt w:val="bullet"/>
      <w:lvlText w:val="-"/>
      <w:lvlJc w:val="left"/>
      <w:pPr>
        <w:tabs>
          <w:tab w:val="num" w:pos="1635"/>
        </w:tabs>
        <w:ind w:left="1635" w:hanging="91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737C1AFF"/>
    <w:multiLevelType w:val="hybridMultilevel"/>
    <w:tmpl w:val="CC4C0F24"/>
    <w:lvl w:ilvl="0" w:tplc="60949FAE">
      <w:numFmt w:val="bullet"/>
      <w:lvlText w:val="-"/>
      <w:lvlJc w:val="left"/>
      <w:pPr>
        <w:tabs>
          <w:tab w:val="num" w:pos="759"/>
        </w:tabs>
        <w:ind w:left="759" w:hanging="360"/>
      </w:pPr>
      <w:rPr>
        <w:rFonts w:ascii=".VnTime" w:eastAsia="Times New Roman" w:hAnsi=".VnTime" w:hint="default"/>
      </w:rPr>
    </w:lvl>
    <w:lvl w:ilvl="1" w:tplc="8D76532C">
      <w:start w:val="3"/>
      <w:numFmt w:val="decimal"/>
      <w:lvlText w:val="%2. "/>
      <w:lvlJc w:val="left"/>
      <w:pPr>
        <w:tabs>
          <w:tab w:val="num" w:pos="360"/>
        </w:tabs>
      </w:pPr>
      <w:rPr>
        <w:rFonts w:ascii=".VnTime" w:hAnsi=".VnTime" w:cs=".VnTime" w:hint="default"/>
        <w:b w:val="0"/>
        <w:bCs w:val="0"/>
        <w:i w:val="0"/>
        <w:iCs w:val="0"/>
        <w:sz w:val="26"/>
        <w:szCs w:val="26"/>
      </w:rPr>
    </w:lvl>
    <w:lvl w:ilvl="2" w:tplc="A3E053D0">
      <w:start w:val="1"/>
      <w:numFmt w:val="lowerLetter"/>
      <w:lvlText w:val="%3)"/>
      <w:lvlJc w:val="left"/>
      <w:pPr>
        <w:tabs>
          <w:tab w:val="num" w:pos="567"/>
        </w:tabs>
        <w:ind w:left="567" w:hanging="567"/>
      </w:pPr>
      <w:rPr>
        <w:rFonts w:ascii=".VnTime" w:hAnsi=".VnTime" w:cs=".VnTime" w:hint="default"/>
        <w:b w:val="0"/>
        <w:bCs w:val="0"/>
        <w:i w:val="0"/>
        <w:iCs w:val="0"/>
        <w:sz w:val="26"/>
        <w:szCs w:val="26"/>
      </w:rPr>
    </w:lvl>
    <w:lvl w:ilvl="3" w:tplc="4BAC76BA">
      <w:start w:val="1"/>
      <w:numFmt w:val="decimal"/>
      <w:lvlText w:val="%4."/>
      <w:lvlJc w:val="left"/>
      <w:pPr>
        <w:tabs>
          <w:tab w:val="num" w:pos="567"/>
        </w:tabs>
        <w:ind w:left="567" w:hanging="567"/>
      </w:pPr>
      <w:rPr>
        <w:rFonts w:cs="Times New Roman" w:hint="default"/>
        <w:color w:val="auto"/>
      </w:rPr>
    </w:lvl>
    <w:lvl w:ilvl="4" w:tplc="91226D8C">
      <w:start w:val="1"/>
      <w:numFmt w:val="decimal"/>
      <w:lvlText w:val="%5)"/>
      <w:lvlJc w:val="left"/>
      <w:pPr>
        <w:tabs>
          <w:tab w:val="num" w:pos="567"/>
        </w:tabs>
        <w:ind w:left="567" w:hanging="567"/>
      </w:pPr>
      <w:rPr>
        <w:rFonts w:ascii=".VnTime" w:hAnsi=".VnTime" w:cs=".VnTime" w:hint="default"/>
        <w:b w:val="0"/>
        <w:bCs w:val="0"/>
        <w:i w:val="0"/>
        <w:iCs w:val="0"/>
        <w:caps w:val="0"/>
        <w:strike w:val="0"/>
        <w:dstrike w:val="0"/>
        <w:outline w:val="0"/>
        <w:shadow w:val="0"/>
        <w:emboss w:val="0"/>
        <w:imprint w:val="0"/>
        <w:vanish w:val="0"/>
        <w:sz w:val="26"/>
        <w:szCs w:val="26"/>
        <w:vertAlign w:val="baseline"/>
      </w:rPr>
    </w:lvl>
    <w:lvl w:ilvl="5" w:tplc="92822154">
      <w:start w:val="2"/>
      <w:numFmt w:val="decimal"/>
      <w:lvlText w:val="%6)"/>
      <w:lvlJc w:val="left"/>
      <w:pPr>
        <w:tabs>
          <w:tab w:val="num" w:pos="567"/>
        </w:tabs>
        <w:ind w:left="567" w:hanging="567"/>
      </w:pPr>
      <w:rPr>
        <w:rFonts w:ascii=".VnTime" w:hAnsi=".VnTime" w:cs=".VnTime" w:hint="default"/>
        <w:b w:val="0"/>
        <w:bCs w:val="0"/>
        <w:i w:val="0"/>
        <w:iCs w:val="0"/>
        <w:caps w:val="0"/>
        <w:strike w:val="0"/>
        <w:dstrike w:val="0"/>
        <w:outline w:val="0"/>
        <w:shadow w:val="0"/>
        <w:emboss w:val="0"/>
        <w:imprint w:val="0"/>
        <w:vanish w:val="0"/>
        <w:sz w:val="26"/>
        <w:szCs w:val="26"/>
        <w:vertAlign w:val="baseline"/>
      </w:rPr>
    </w:lvl>
    <w:lvl w:ilvl="6" w:tplc="04090001">
      <w:start w:val="1"/>
      <w:numFmt w:val="bullet"/>
      <w:lvlText w:val=""/>
      <w:lvlJc w:val="left"/>
      <w:pPr>
        <w:tabs>
          <w:tab w:val="num" w:pos="5610"/>
        </w:tabs>
        <w:ind w:left="5610" w:hanging="360"/>
      </w:pPr>
      <w:rPr>
        <w:rFonts w:ascii="Symbol" w:hAnsi="Symbol" w:hint="default"/>
      </w:rPr>
    </w:lvl>
    <w:lvl w:ilvl="7" w:tplc="04090003">
      <w:start w:val="1"/>
      <w:numFmt w:val="bullet"/>
      <w:lvlText w:val="o"/>
      <w:lvlJc w:val="left"/>
      <w:pPr>
        <w:tabs>
          <w:tab w:val="num" w:pos="6330"/>
        </w:tabs>
        <w:ind w:left="6330" w:hanging="360"/>
      </w:pPr>
      <w:rPr>
        <w:rFonts w:ascii="Courier New" w:hAnsi="Courier New" w:hint="default"/>
      </w:rPr>
    </w:lvl>
    <w:lvl w:ilvl="8" w:tplc="04090005">
      <w:start w:val="1"/>
      <w:numFmt w:val="bullet"/>
      <w:lvlText w:val=""/>
      <w:lvlJc w:val="left"/>
      <w:pPr>
        <w:tabs>
          <w:tab w:val="num" w:pos="7050"/>
        </w:tabs>
        <w:ind w:left="7050" w:hanging="360"/>
      </w:pPr>
      <w:rPr>
        <w:rFonts w:ascii="Wingdings" w:hAnsi="Wingdings" w:hint="default"/>
      </w:rPr>
    </w:lvl>
  </w:abstractNum>
  <w:abstractNum w:abstractNumId="32">
    <w:nsid w:val="769031EA"/>
    <w:multiLevelType w:val="hybridMultilevel"/>
    <w:tmpl w:val="079E9E82"/>
    <w:lvl w:ilvl="0" w:tplc="B80050B8">
      <w:start w:val="7"/>
      <w:numFmt w:val="bullet"/>
      <w:lvlText w:val="-"/>
      <w:lvlJc w:val="left"/>
      <w:pPr>
        <w:tabs>
          <w:tab w:val="num" w:pos="1060"/>
        </w:tabs>
        <w:ind w:left="1060" w:hanging="360"/>
      </w:pPr>
      <w:rPr>
        <w:rFonts w:ascii=".VnTime" w:eastAsia="Times New Roman" w:hAnsi=".VnTime"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start w:val="1"/>
      <w:numFmt w:val="bullet"/>
      <w:lvlText w:val=""/>
      <w:lvlJc w:val="left"/>
      <w:pPr>
        <w:tabs>
          <w:tab w:val="num" w:pos="5380"/>
        </w:tabs>
        <w:ind w:left="5380" w:hanging="360"/>
      </w:pPr>
      <w:rPr>
        <w:rFonts w:ascii="Symbol" w:hAnsi="Symbol" w:hint="default"/>
      </w:rPr>
    </w:lvl>
    <w:lvl w:ilvl="7" w:tplc="04090003">
      <w:start w:val="1"/>
      <w:numFmt w:val="bullet"/>
      <w:lvlText w:val="o"/>
      <w:lvlJc w:val="left"/>
      <w:pPr>
        <w:tabs>
          <w:tab w:val="num" w:pos="6100"/>
        </w:tabs>
        <w:ind w:left="6100" w:hanging="360"/>
      </w:pPr>
      <w:rPr>
        <w:rFonts w:ascii="Courier New" w:hAnsi="Courier New" w:hint="default"/>
      </w:rPr>
    </w:lvl>
    <w:lvl w:ilvl="8" w:tplc="04090005">
      <w:start w:val="1"/>
      <w:numFmt w:val="bullet"/>
      <w:lvlText w:val=""/>
      <w:lvlJc w:val="left"/>
      <w:pPr>
        <w:tabs>
          <w:tab w:val="num" w:pos="6820"/>
        </w:tabs>
        <w:ind w:left="6820" w:hanging="360"/>
      </w:pPr>
      <w:rPr>
        <w:rFonts w:ascii="Wingdings" w:hAnsi="Wingdings" w:hint="default"/>
      </w:rPr>
    </w:lvl>
  </w:abstractNum>
  <w:abstractNum w:abstractNumId="33">
    <w:nsid w:val="7A4A3799"/>
    <w:multiLevelType w:val="hybridMultilevel"/>
    <w:tmpl w:val="3BCC60AE"/>
    <w:lvl w:ilvl="0" w:tplc="A498EDF4">
      <w:start w:val="1"/>
      <w:numFmt w:val="bullet"/>
      <w:lvlText w:val="-"/>
      <w:lvlJc w:val="left"/>
      <w:pPr>
        <w:tabs>
          <w:tab w:val="num" w:pos="1060"/>
        </w:tabs>
        <w:ind w:left="1060" w:hanging="360"/>
      </w:pPr>
      <w:rPr>
        <w:rFonts w:ascii=".VnTime" w:eastAsia="Times New Roman" w:hAnsi=".VnTime"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Marlett" w:hAnsi="Marlett"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Marlett" w:hAnsi="Marlett" w:hint="default"/>
      </w:rPr>
    </w:lvl>
    <w:lvl w:ilvl="6" w:tplc="04090001">
      <w:start w:val="1"/>
      <w:numFmt w:val="bullet"/>
      <w:lvlText w:val=""/>
      <w:lvlJc w:val="left"/>
      <w:pPr>
        <w:tabs>
          <w:tab w:val="num" w:pos="5380"/>
        </w:tabs>
        <w:ind w:left="5380" w:hanging="360"/>
      </w:pPr>
      <w:rPr>
        <w:rFonts w:ascii="Symbol" w:hAnsi="Symbol" w:hint="default"/>
      </w:rPr>
    </w:lvl>
    <w:lvl w:ilvl="7" w:tplc="04090003">
      <w:start w:val="1"/>
      <w:numFmt w:val="bullet"/>
      <w:lvlText w:val="o"/>
      <w:lvlJc w:val="left"/>
      <w:pPr>
        <w:tabs>
          <w:tab w:val="num" w:pos="6100"/>
        </w:tabs>
        <w:ind w:left="6100" w:hanging="360"/>
      </w:pPr>
      <w:rPr>
        <w:rFonts w:ascii="Courier New" w:hAnsi="Courier New" w:hint="default"/>
      </w:rPr>
    </w:lvl>
    <w:lvl w:ilvl="8" w:tplc="04090005">
      <w:start w:val="1"/>
      <w:numFmt w:val="bullet"/>
      <w:lvlText w:val=""/>
      <w:lvlJc w:val="left"/>
      <w:pPr>
        <w:tabs>
          <w:tab w:val="num" w:pos="6820"/>
        </w:tabs>
        <w:ind w:left="6820" w:hanging="360"/>
      </w:pPr>
      <w:rPr>
        <w:rFonts w:ascii="Marlett" w:hAnsi="Marlett" w:hint="default"/>
      </w:rPr>
    </w:lvl>
  </w:abstractNum>
  <w:abstractNum w:abstractNumId="34">
    <w:nsid w:val="7BFC4899"/>
    <w:multiLevelType w:val="hybridMultilevel"/>
    <w:tmpl w:val="73F84ACA"/>
    <w:lvl w:ilvl="0" w:tplc="0852B334">
      <w:start w:val="3"/>
      <w:numFmt w:val="bullet"/>
      <w:lvlText w:val="-"/>
      <w:lvlJc w:val="left"/>
      <w:pPr>
        <w:tabs>
          <w:tab w:val="num" w:pos="1637"/>
        </w:tabs>
        <w:ind w:left="1637" w:hanging="900"/>
      </w:pPr>
      <w:rPr>
        <w:rFonts w:ascii=".VnTime" w:eastAsia="Times New Roman" w:hAnsi=".VnTime" w:hint="default"/>
      </w:rPr>
    </w:lvl>
    <w:lvl w:ilvl="1" w:tplc="04090003">
      <w:start w:val="1"/>
      <w:numFmt w:val="bullet"/>
      <w:lvlText w:val="o"/>
      <w:lvlJc w:val="left"/>
      <w:pPr>
        <w:tabs>
          <w:tab w:val="num" w:pos="1817"/>
        </w:tabs>
        <w:ind w:left="1817" w:hanging="360"/>
      </w:pPr>
      <w:rPr>
        <w:rFonts w:ascii="Courier New" w:hAnsi="Courier New" w:hint="default"/>
      </w:rPr>
    </w:lvl>
    <w:lvl w:ilvl="2" w:tplc="04090005">
      <w:start w:val="1"/>
      <w:numFmt w:val="bullet"/>
      <w:lvlText w:val=""/>
      <w:lvlJc w:val="left"/>
      <w:pPr>
        <w:tabs>
          <w:tab w:val="num" w:pos="2537"/>
        </w:tabs>
        <w:ind w:left="2537" w:hanging="360"/>
      </w:pPr>
      <w:rPr>
        <w:rFonts w:ascii="Wingdings" w:hAnsi="Wingdings" w:hint="default"/>
      </w:rPr>
    </w:lvl>
    <w:lvl w:ilvl="3" w:tplc="04090001">
      <w:start w:val="1"/>
      <w:numFmt w:val="bullet"/>
      <w:lvlText w:val=""/>
      <w:lvlJc w:val="left"/>
      <w:pPr>
        <w:tabs>
          <w:tab w:val="num" w:pos="3257"/>
        </w:tabs>
        <w:ind w:left="3257" w:hanging="360"/>
      </w:pPr>
      <w:rPr>
        <w:rFonts w:ascii="Symbol" w:hAnsi="Symbol" w:hint="default"/>
      </w:rPr>
    </w:lvl>
    <w:lvl w:ilvl="4" w:tplc="04090003">
      <w:start w:val="1"/>
      <w:numFmt w:val="bullet"/>
      <w:lvlText w:val="o"/>
      <w:lvlJc w:val="left"/>
      <w:pPr>
        <w:tabs>
          <w:tab w:val="num" w:pos="3977"/>
        </w:tabs>
        <w:ind w:left="3977" w:hanging="360"/>
      </w:pPr>
      <w:rPr>
        <w:rFonts w:ascii="Courier New" w:hAnsi="Courier New" w:hint="default"/>
      </w:rPr>
    </w:lvl>
    <w:lvl w:ilvl="5" w:tplc="04090005">
      <w:start w:val="1"/>
      <w:numFmt w:val="bullet"/>
      <w:lvlText w:val=""/>
      <w:lvlJc w:val="left"/>
      <w:pPr>
        <w:tabs>
          <w:tab w:val="num" w:pos="4697"/>
        </w:tabs>
        <w:ind w:left="4697" w:hanging="360"/>
      </w:pPr>
      <w:rPr>
        <w:rFonts w:ascii="Wingdings" w:hAnsi="Wingdings" w:hint="default"/>
      </w:rPr>
    </w:lvl>
    <w:lvl w:ilvl="6" w:tplc="04090001">
      <w:start w:val="1"/>
      <w:numFmt w:val="bullet"/>
      <w:lvlText w:val=""/>
      <w:lvlJc w:val="left"/>
      <w:pPr>
        <w:tabs>
          <w:tab w:val="num" w:pos="5417"/>
        </w:tabs>
        <w:ind w:left="5417" w:hanging="360"/>
      </w:pPr>
      <w:rPr>
        <w:rFonts w:ascii="Symbol" w:hAnsi="Symbol" w:hint="default"/>
      </w:rPr>
    </w:lvl>
    <w:lvl w:ilvl="7" w:tplc="04090003">
      <w:start w:val="1"/>
      <w:numFmt w:val="bullet"/>
      <w:lvlText w:val="o"/>
      <w:lvlJc w:val="left"/>
      <w:pPr>
        <w:tabs>
          <w:tab w:val="num" w:pos="6137"/>
        </w:tabs>
        <w:ind w:left="6137" w:hanging="360"/>
      </w:pPr>
      <w:rPr>
        <w:rFonts w:ascii="Courier New" w:hAnsi="Courier New" w:hint="default"/>
      </w:rPr>
    </w:lvl>
    <w:lvl w:ilvl="8" w:tplc="04090005">
      <w:start w:val="1"/>
      <w:numFmt w:val="bullet"/>
      <w:lvlText w:val=""/>
      <w:lvlJc w:val="left"/>
      <w:pPr>
        <w:tabs>
          <w:tab w:val="num" w:pos="6857"/>
        </w:tabs>
        <w:ind w:left="6857" w:hanging="360"/>
      </w:pPr>
      <w:rPr>
        <w:rFonts w:ascii="Wingdings" w:hAnsi="Wingdings" w:hint="default"/>
      </w:rPr>
    </w:lvl>
  </w:abstractNum>
  <w:num w:numId="1">
    <w:abstractNumId w:val="16"/>
  </w:num>
  <w:num w:numId="2">
    <w:abstractNumId w:val="11"/>
  </w:num>
  <w:num w:numId="3">
    <w:abstractNumId w:val="20"/>
  </w:num>
  <w:num w:numId="4">
    <w:abstractNumId w:val="10"/>
  </w:num>
  <w:num w:numId="5">
    <w:abstractNumId w:val="22"/>
  </w:num>
  <w:num w:numId="6">
    <w:abstractNumId w:val="0"/>
  </w:num>
  <w:num w:numId="7">
    <w:abstractNumId w:val="1"/>
  </w:num>
  <w:num w:numId="8">
    <w:abstractNumId w:val="29"/>
  </w:num>
  <w:num w:numId="9">
    <w:abstractNumId w:val="6"/>
  </w:num>
  <w:num w:numId="10">
    <w:abstractNumId w:val="26"/>
  </w:num>
  <w:num w:numId="11">
    <w:abstractNumId w:val="28"/>
  </w:num>
  <w:num w:numId="12">
    <w:abstractNumId w:val="13"/>
  </w:num>
  <w:num w:numId="13">
    <w:abstractNumId w:val="7"/>
  </w:num>
  <w:num w:numId="14">
    <w:abstractNumId w:val="8"/>
  </w:num>
  <w:num w:numId="15">
    <w:abstractNumId w:val="24"/>
  </w:num>
  <w:num w:numId="16">
    <w:abstractNumId w:val="12"/>
  </w:num>
  <w:num w:numId="17">
    <w:abstractNumId w:val="30"/>
  </w:num>
  <w:num w:numId="18">
    <w:abstractNumId w:val="21"/>
  </w:num>
  <w:num w:numId="19">
    <w:abstractNumId w:val="3"/>
  </w:num>
  <w:num w:numId="20">
    <w:abstractNumId w:val="15"/>
  </w:num>
  <w:num w:numId="21">
    <w:abstractNumId w:val="27"/>
  </w:num>
  <w:num w:numId="22">
    <w:abstractNumId w:val="17"/>
  </w:num>
  <w:num w:numId="23">
    <w:abstractNumId w:val="34"/>
  </w:num>
  <w:num w:numId="24">
    <w:abstractNumId w:val="31"/>
  </w:num>
  <w:num w:numId="25">
    <w:abstractNumId w:val="23"/>
  </w:num>
  <w:num w:numId="26">
    <w:abstractNumId w:val="19"/>
  </w:num>
  <w:num w:numId="27">
    <w:abstractNumId w:val="32"/>
  </w:num>
  <w:num w:numId="28">
    <w:abstractNumId w:val="18"/>
  </w:num>
  <w:num w:numId="29">
    <w:abstractNumId w:val="14"/>
  </w:num>
  <w:num w:numId="30">
    <w:abstractNumId w:val="2"/>
  </w:num>
  <w:num w:numId="31">
    <w:abstractNumId w:val="5"/>
  </w:num>
  <w:num w:numId="32">
    <w:abstractNumId w:val="25"/>
  </w:num>
  <w:num w:numId="33">
    <w:abstractNumId w:val="9"/>
  </w:num>
  <w:num w:numId="34">
    <w:abstractNumId w:val="3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0"/>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203"/>
    <w:rsid w:val="00001B92"/>
    <w:rsid w:val="00002F95"/>
    <w:rsid w:val="00005207"/>
    <w:rsid w:val="00007498"/>
    <w:rsid w:val="0000798A"/>
    <w:rsid w:val="00007FA7"/>
    <w:rsid w:val="00010999"/>
    <w:rsid w:val="00010D27"/>
    <w:rsid w:val="0001127A"/>
    <w:rsid w:val="00011D04"/>
    <w:rsid w:val="00012882"/>
    <w:rsid w:val="00012C5A"/>
    <w:rsid w:val="00012D4A"/>
    <w:rsid w:val="00013D10"/>
    <w:rsid w:val="000140B2"/>
    <w:rsid w:val="00014D80"/>
    <w:rsid w:val="000150B5"/>
    <w:rsid w:val="00015A9C"/>
    <w:rsid w:val="00016103"/>
    <w:rsid w:val="000176D4"/>
    <w:rsid w:val="00017CD9"/>
    <w:rsid w:val="00021039"/>
    <w:rsid w:val="000218B6"/>
    <w:rsid w:val="00022440"/>
    <w:rsid w:val="000227E4"/>
    <w:rsid w:val="00022A50"/>
    <w:rsid w:val="00023DD5"/>
    <w:rsid w:val="0002423F"/>
    <w:rsid w:val="0002459A"/>
    <w:rsid w:val="000251DB"/>
    <w:rsid w:val="00025F03"/>
    <w:rsid w:val="000262D6"/>
    <w:rsid w:val="00026F04"/>
    <w:rsid w:val="00027310"/>
    <w:rsid w:val="000274CF"/>
    <w:rsid w:val="00030283"/>
    <w:rsid w:val="000305EA"/>
    <w:rsid w:val="0003244E"/>
    <w:rsid w:val="00032FED"/>
    <w:rsid w:val="00033EFC"/>
    <w:rsid w:val="00034269"/>
    <w:rsid w:val="00035418"/>
    <w:rsid w:val="00036D60"/>
    <w:rsid w:val="00037207"/>
    <w:rsid w:val="00037E9F"/>
    <w:rsid w:val="00041135"/>
    <w:rsid w:val="00041BA5"/>
    <w:rsid w:val="00043CE4"/>
    <w:rsid w:val="000445AD"/>
    <w:rsid w:val="00044ED1"/>
    <w:rsid w:val="00045EA7"/>
    <w:rsid w:val="000470AC"/>
    <w:rsid w:val="00047106"/>
    <w:rsid w:val="000476A3"/>
    <w:rsid w:val="00047BCF"/>
    <w:rsid w:val="0005094B"/>
    <w:rsid w:val="00050D98"/>
    <w:rsid w:val="000510D8"/>
    <w:rsid w:val="000512B3"/>
    <w:rsid w:val="00051777"/>
    <w:rsid w:val="000529A0"/>
    <w:rsid w:val="00052C9A"/>
    <w:rsid w:val="000530B2"/>
    <w:rsid w:val="0005355D"/>
    <w:rsid w:val="000547E2"/>
    <w:rsid w:val="00055137"/>
    <w:rsid w:val="00055D43"/>
    <w:rsid w:val="000563A6"/>
    <w:rsid w:val="00060AE8"/>
    <w:rsid w:val="0006246A"/>
    <w:rsid w:val="000639C4"/>
    <w:rsid w:val="000647C7"/>
    <w:rsid w:val="000653EC"/>
    <w:rsid w:val="00065EAB"/>
    <w:rsid w:val="000674B9"/>
    <w:rsid w:val="00067BF8"/>
    <w:rsid w:val="00070613"/>
    <w:rsid w:val="000709C0"/>
    <w:rsid w:val="0007102F"/>
    <w:rsid w:val="00071199"/>
    <w:rsid w:val="000728BB"/>
    <w:rsid w:val="00072A5E"/>
    <w:rsid w:val="00073162"/>
    <w:rsid w:val="00073B8C"/>
    <w:rsid w:val="00074CBB"/>
    <w:rsid w:val="00075B4F"/>
    <w:rsid w:val="00075D88"/>
    <w:rsid w:val="00076500"/>
    <w:rsid w:val="00076C16"/>
    <w:rsid w:val="00077452"/>
    <w:rsid w:val="00077702"/>
    <w:rsid w:val="000802F3"/>
    <w:rsid w:val="00080806"/>
    <w:rsid w:val="00081A66"/>
    <w:rsid w:val="00081CF1"/>
    <w:rsid w:val="000821CE"/>
    <w:rsid w:val="00082970"/>
    <w:rsid w:val="00083968"/>
    <w:rsid w:val="00085274"/>
    <w:rsid w:val="0008552A"/>
    <w:rsid w:val="000865D7"/>
    <w:rsid w:val="00086AB8"/>
    <w:rsid w:val="00087565"/>
    <w:rsid w:val="00087BCC"/>
    <w:rsid w:val="00090E6E"/>
    <w:rsid w:val="00092826"/>
    <w:rsid w:val="00093B77"/>
    <w:rsid w:val="00093F5F"/>
    <w:rsid w:val="000946A0"/>
    <w:rsid w:val="0009489C"/>
    <w:rsid w:val="00094A04"/>
    <w:rsid w:val="00096F72"/>
    <w:rsid w:val="00097300"/>
    <w:rsid w:val="000A0697"/>
    <w:rsid w:val="000A16B4"/>
    <w:rsid w:val="000A2781"/>
    <w:rsid w:val="000A2880"/>
    <w:rsid w:val="000A2C04"/>
    <w:rsid w:val="000A317D"/>
    <w:rsid w:val="000A4775"/>
    <w:rsid w:val="000A4CF6"/>
    <w:rsid w:val="000A4E6C"/>
    <w:rsid w:val="000A555E"/>
    <w:rsid w:val="000A5FA2"/>
    <w:rsid w:val="000A7935"/>
    <w:rsid w:val="000A7B2A"/>
    <w:rsid w:val="000B0444"/>
    <w:rsid w:val="000B1322"/>
    <w:rsid w:val="000B1AF7"/>
    <w:rsid w:val="000B1F12"/>
    <w:rsid w:val="000B4679"/>
    <w:rsid w:val="000B704C"/>
    <w:rsid w:val="000C06C7"/>
    <w:rsid w:val="000C0A54"/>
    <w:rsid w:val="000C1A80"/>
    <w:rsid w:val="000C36FE"/>
    <w:rsid w:val="000C3D5A"/>
    <w:rsid w:val="000C45DD"/>
    <w:rsid w:val="000C4690"/>
    <w:rsid w:val="000C46FB"/>
    <w:rsid w:val="000C50D8"/>
    <w:rsid w:val="000C5281"/>
    <w:rsid w:val="000C5B64"/>
    <w:rsid w:val="000C6B0B"/>
    <w:rsid w:val="000C747C"/>
    <w:rsid w:val="000C76A3"/>
    <w:rsid w:val="000C78DB"/>
    <w:rsid w:val="000C7FCC"/>
    <w:rsid w:val="000C7FE4"/>
    <w:rsid w:val="000D18C7"/>
    <w:rsid w:val="000D2888"/>
    <w:rsid w:val="000D2E8C"/>
    <w:rsid w:val="000D3454"/>
    <w:rsid w:val="000D3783"/>
    <w:rsid w:val="000D4186"/>
    <w:rsid w:val="000D4222"/>
    <w:rsid w:val="000D4231"/>
    <w:rsid w:val="000D45F0"/>
    <w:rsid w:val="000D5571"/>
    <w:rsid w:val="000D6769"/>
    <w:rsid w:val="000D7612"/>
    <w:rsid w:val="000D7E57"/>
    <w:rsid w:val="000E0322"/>
    <w:rsid w:val="000E0712"/>
    <w:rsid w:val="000E0BB5"/>
    <w:rsid w:val="000E2175"/>
    <w:rsid w:val="000E21CA"/>
    <w:rsid w:val="000E2476"/>
    <w:rsid w:val="000E2C27"/>
    <w:rsid w:val="000E2D03"/>
    <w:rsid w:val="000E3044"/>
    <w:rsid w:val="000E4040"/>
    <w:rsid w:val="000E53A2"/>
    <w:rsid w:val="000E556C"/>
    <w:rsid w:val="000E675F"/>
    <w:rsid w:val="000E67A8"/>
    <w:rsid w:val="000E6A25"/>
    <w:rsid w:val="000E72C8"/>
    <w:rsid w:val="000F0D95"/>
    <w:rsid w:val="000F1017"/>
    <w:rsid w:val="000F1163"/>
    <w:rsid w:val="000F1CF5"/>
    <w:rsid w:val="000F25C0"/>
    <w:rsid w:val="000F2A55"/>
    <w:rsid w:val="000F42FE"/>
    <w:rsid w:val="000F7384"/>
    <w:rsid w:val="0010001E"/>
    <w:rsid w:val="001010E4"/>
    <w:rsid w:val="001014B3"/>
    <w:rsid w:val="00102702"/>
    <w:rsid w:val="001039DD"/>
    <w:rsid w:val="00103DD5"/>
    <w:rsid w:val="00104472"/>
    <w:rsid w:val="00105A36"/>
    <w:rsid w:val="00105B58"/>
    <w:rsid w:val="00106E5C"/>
    <w:rsid w:val="00106F0E"/>
    <w:rsid w:val="00110335"/>
    <w:rsid w:val="00110E3A"/>
    <w:rsid w:val="00111977"/>
    <w:rsid w:val="001121E9"/>
    <w:rsid w:val="001123BD"/>
    <w:rsid w:val="00112FAD"/>
    <w:rsid w:val="00113648"/>
    <w:rsid w:val="00113B4F"/>
    <w:rsid w:val="0011422D"/>
    <w:rsid w:val="00114E09"/>
    <w:rsid w:val="00115160"/>
    <w:rsid w:val="001156D4"/>
    <w:rsid w:val="00115AAE"/>
    <w:rsid w:val="001164DA"/>
    <w:rsid w:val="00116769"/>
    <w:rsid w:val="00116AA6"/>
    <w:rsid w:val="00120065"/>
    <w:rsid w:val="001200BF"/>
    <w:rsid w:val="001209E8"/>
    <w:rsid w:val="00120EDD"/>
    <w:rsid w:val="00120F33"/>
    <w:rsid w:val="00121190"/>
    <w:rsid w:val="00121301"/>
    <w:rsid w:val="00122BCF"/>
    <w:rsid w:val="001234BD"/>
    <w:rsid w:val="00124F51"/>
    <w:rsid w:val="00125FD3"/>
    <w:rsid w:val="00126C97"/>
    <w:rsid w:val="0012774D"/>
    <w:rsid w:val="001277EF"/>
    <w:rsid w:val="001278BF"/>
    <w:rsid w:val="001309B3"/>
    <w:rsid w:val="00131A95"/>
    <w:rsid w:val="00132794"/>
    <w:rsid w:val="00132C20"/>
    <w:rsid w:val="00133329"/>
    <w:rsid w:val="00133686"/>
    <w:rsid w:val="00133D59"/>
    <w:rsid w:val="001350D4"/>
    <w:rsid w:val="001359F1"/>
    <w:rsid w:val="00136BBA"/>
    <w:rsid w:val="00136BD7"/>
    <w:rsid w:val="00136DE6"/>
    <w:rsid w:val="00137558"/>
    <w:rsid w:val="00137FBD"/>
    <w:rsid w:val="00140A1C"/>
    <w:rsid w:val="00140CC8"/>
    <w:rsid w:val="00141477"/>
    <w:rsid w:val="00144463"/>
    <w:rsid w:val="00144703"/>
    <w:rsid w:val="00144728"/>
    <w:rsid w:val="0014483D"/>
    <w:rsid w:val="001455D7"/>
    <w:rsid w:val="0014761C"/>
    <w:rsid w:val="00150193"/>
    <w:rsid w:val="00150AF3"/>
    <w:rsid w:val="00151BB8"/>
    <w:rsid w:val="00151E7E"/>
    <w:rsid w:val="001524CF"/>
    <w:rsid w:val="00152A60"/>
    <w:rsid w:val="00152B59"/>
    <w:rsid w:val="00152E17"/>
    <w:rsid w:val="00153702"/>
    <w:rsid w:val="00154F94"/>
    <w:rsid w:val="00155546"/>
    <w:rsid w:val="00155A75"/>
    <w:rsid w:val="00155B1B"/>
    <w:rsid w:val="00156097"/>
    <w:rsid w:val="00156537"/>
    <w:rsid w:val="00156656"/>
    <w:rsid w:val="00157A5A"/>
    <w:rsid w:val="00160728"/>
    <w:rsid w:val="00160734"/>
    <w:rsid w:val="00161010"/>
    <w:rsid w:val="00162A39"/>
    <w:rsid w:val="0016412C"/>
    <w:rsid w:val="001645D0"/>
    <w:rsid w:val="00165979"/>
    <w:rsid w:val="001662F7"/>
    <w:rsid w:val="0016714B"/>
    <w:rsid w:val="00170158"/>
    <w:rsid w:val="00170181"/>
    <w:rsid w:val="00172A85"/>
    <w:rsid w:val="001730E6"/>
    <w:rsid w:val="00174287"/>
    <w:rsid w:val="00175100"/>
    <w:rsid w:val="0017745E"/>
    <w:rsid w:val="00177D7F"/>
    <w:rsid w:val="0018008D"/>
    <w:rsid w:val="001800FE"/>
    <w:rsid w:val="001809CF"/>
    <w:rsid w:val="00181252"/>
    <w:rsid w:val="00181ABE"/>
    <w:rsid w:val="00182879"/>
    <w:rsid w:val="001846E3"/>
    <w:rsid w:val="0018561F"/>
    <w:rsid w:val="00185E4E"/>
    <w:rsid w:val="001864D5"/>
    <w:rsid w:val="00186926"/>
    <w:rsid w:val="00186A3C"/>
    <w:rsid w:val="00186A53"/>
    <w:rsid w:val="00186EDB"/>
    <w:rsid w:val="00187C8A"/>
    <w:rsid w:val="00190C2F"/>
    <w:rsid w:val="00191B7E"/>
    <w:rsid w:val="00192779"/>
    <w:rsid w:val="0019318E"/>
    <w:rsid w:val="00194416"/>
    <w:rsid w:val="00194D46"/>
    <w:rsid w:val="00196F17"/>
    <w:rsid w:val="00196F59"/>
    <w:rsid w:val="00196FE7"/>
    <w:rsid w:val="001971C8"/>
    <w:rsid w:val="00197816"/>
    <w:rsid w:val="001A0307"/>
    <w:rsid w:val="001A0BFA"/>
    <w:rsid w:val="001A0C98"/>
    <w:rsid w:val="001A15B5"/>
    <w:rsid w:val="001A1F38"/>
    <w:rsid w:val="001A1FF2"/>
    <w:rsid w:val="001A212F"/>
    <w:rsid w:val="001A2E28"/>
    <w:rsid w:val="001A3578"/>
    <w:rsid w:val="001A3882"/>
    <w:rsid w:val="001A3BBF"/>
    <w:rsid w:val="001A40C1"/>
    <w:rsid w:val="001A420E"/>
    <w:rsid w:val="001A4408"/>
    <w:rsid w:val="001A448B"/>
    <w:rsid w:val="001A48E2"/>
    <w:rsid w:val="001A521A"/>
    <w:rsid w:val="001A5886"/>
    <w:rsid w:val="001A6F31"/>
    <w:rsid w:val="001A7166"/>
    <w:rsid w:val="001A7B24"/>
    <w:rsid w:val="001B14FB"/>
    <w:rsid w:val="001B1F97"/>
    <w:rsid w:val="001B1FC0"/>
    <w:rsid w:val="001B30E9"/>
    <w:rsid w:val="001B3265"/>
    <w:rsid w:val="001B3513"/>
    <w:rsid w:val="001B367C"/>
    <w:rsid w:val="001B3A22"/>
    <w:rsid w:val="001B477D"/>
    <w:rsid w:val="001B551C"/>
    <w:rsid w:val="001B5D4F"/>
    <w:rsid w:val="001B5EB4"/>
    <w:rsid w:val="001B72DB"/>
    <w:rsid w:val="001B74D6"/>
    <w:rsid w:val="001B768E"/>
    <w:rsid w:val="001B76F8"/>
    <w:rsid w:val="001B7FE8"/>
    <w:rsid w:val="001C30A8"/>
    <w:rsid w:val="001C39A1"/>
    <w:rsid w:val="001C3F68"/>
    <w:rsid w:val="001C405B"/>
    <w:rsid w:val="001C4070"/>
    <w:rsid w:val="001C46BE"/>
    <w:rsid w:val="001C7629"/>
    <w:rsid w:val="001C7F4E"/>
    <w:rsid w:val="001D0726"/>
    <w:rsid w:val="001D0E68"/>
    <w:rsid w:val="001D2743"/>
    <w:rsid w:val="001D2C57"/>
    <w:rsid w:val="001D3660"/>
    <w:rsid w:val="001D4EB3"/>
    <w:rsid w:val="001D565C"/>
    <w:rsid w:val="001D58AC"/>
    <w:rsid w:val="001D6070"/>
    <w:rsid w:val="001D7213"/>
    <w:rsid w:val="001D7B26"/>
    <w:rsid w:val="001E022B"/>
    <w:rsid w:val="001E05F6"/>
    <w:rsid w:val="001E12D1"/>
    <w:rsid w:val="001E1308"/>
    <w:rsid w:val="001E3309"/>
    <w:rsid w:val="001E5010"/>
    <w:rsid w:val="001E5085"/>
    <w:rsid w:val="001E5852"/>
    <w:rsid w:val="001E5AB5"/>
    <w:rsid w:val="001E5D88"/>
    <w:rsid w:val="001E6736"/>
    <w:rsid w:val="001E6A6B"/>
    <w:rsid w:val="001E73BC"/>
    <w:rsid w:val="001E7613"/>
    <w:rsid w:val="001E7C19"/>
    <w:rsid w:val="001E7FC8"/>
    <w:rsid w:val="001F055D"/>
    <w:rsid w:val="001F14EF"/>
    <w:rsid w:val="001F20B2"/>
    <w:rsid w:val="001F2ABB"/>
    <w:rsid w:val="001F37D6"/>
    <w:rsid w:val="001F4AD3"/>
    <w:rsid w:val="001F572C"/>
    <w:rsid w:val="001F57B9"/>
    <w:rsid w:val="001F5DEF"/>
    <w:rsid w:val="001F61A5"/>
    <w:rsid w:val="001F795D"/>
    <w:rsid w:val="001F7F74"/>
    <w:rsid w:val="00201B10"/>
    <w:rsid w:val="00202F62"/>
    <w:rsid w:val="0020341F"/>
    <w:rsid w:val="00203B17"/>
    <w:rsid w:val="0020408F"/>
    <w:rsid w:val="002067CB"/>
    <w:rsid w:val="0020688E"/>
    <w:rsid w:val="00207565"/>
    <w:rsid w:val="00207948"/>
    <w:rsid w:val="002102C1"/>
    <w:rsid w:val="00210B19"/>
    <w:rsid w:val="00210B42"/>
    <w:rsid w:val="002129E7"/>
    <w:rsid w:val="00213013"/>
    <w:rsid w:val="002130CB"/>
    <w:rsid w:val="00213441"/>
    <w:rsid w:val="00215997"/>
    <w:rsid w:val="002164C2"/>
    <w:rsid w:val="0021742D"/>
    <w:rsid w:val="00217642"/>
    <w:rsid w:val="0022033D"/>
    <w:rsid w:val="00220727"/>
    <w:rsid w:val="00220D2A"/>
    <w:rsid w:val="00220FF1"/>
    <w:rsid w:val="0022129B"/>
    <w:rsid w:val="002216A5"/>
    <w:rsid w:val="0022193E"/>
    <w:rsid w:val="00222238"/>
    <w:rsid w:val="00223613"/>
    <w:rsid w:val="002239B5"/>
    <w:rsid w:val="00223FCA"/>
    <w:rsid w:val="00224587"/>
    <w:rsid w:val="002250F7"/>
    <w:rsid w:val="00226443"/>
    <w:rsid w:val="0022648A"/>
    <w:rsid w:val="0022720D"/>
    <w:rsid w:val="002277FD"/>
    <w:rsid w:val="0023021D"/>
    <w:rsid w:val="0023151D"/>
    <w:rsid w:val="002319A3"/>
    <w:rsid w:val="00231C28"/>
    <w:rsid w:val="00232366"/>
    <w:rsid w:val="00232E53"/>
    <w:rsid w:val="00234EEC"/>
    <w:rsid w:val="0023529F"/>
    <w:rsid w:val="00235981"/>
    <w:rsid w:val="00235A8D"/>
    <w:rsid w:val="00235F02"/>
    <w:rsid w:val="0023624F"/>
    <w:rsid w:val="00236C39"/>
    <w:rsid w:val="00236C82"/>
    <w:rsid w:val="00240248"/>
    <w:rsid w:val="0024034D"/>
    <w:rsid w:val="00241DC7"/>
    <w:rsid w:val="00241FB2"/>
    <w:rsid w:val="002427B6"/>
    <w:rsid w:val="00243240"/>
    <w:rsid w:val="0024346D"/>
    <w:rsid w:val="0024513A"/>
    <w:rsid w:val="00246361"/>
    <w:rsid w:val="00246419"/>
    <w:rsid w:val="0024702F"/>
    <w:rsid w:val="002504EB"/>
    <w:rsid w:val="0025169A"/>
    <w:rsid w:val="00253418"/>
    <w:rsid w:val="002547A3"/>
    <w:rsid w:val="00254B68"/>
    <w:rsid w:val="00254E3C"/>
    <w:rsid w:val="00255283"/>
    <w:rsid w:val="0025537B"/>
    <w:rsid w:val="002553B2"/>
    <w:rsid w:val="0025596A"/>
    <w:rsid w:val="00255979"/>
    <w:rsid w:val="00255C4C"/>
    <w:rsid w:val="00256017"/>
    <w:rsid w:val="002566D9"/>
    <w:rsid w:val="00257566"/>
    <w:rsid w:val="00257C97"/>
    <w:rsid w:val="0026063E"/>
    <w:rsid w:val="00260AF4"/>
    <w:rsid w:val="00260CEA"/>
    <w:rsid w:val="002614A2"/>
    <w:rsid w:val="00261F2E"/>
    <w:rsid w:val="00262F94"/>
    <w:rsid w:val="002661F7"/>
    <w:rsid w:val="002665D5"/>
    <w:rsid w:val="0026696D"/>
    <w:rsid w:val="00267160"/>
    <w:rsid w:val="00267836"/>
    <w:rsid w:val="00267BEE"/>
    <w:rsid w:val="00267F07"/>
    <w:rsid w:val="002713F8"/>
    <w:rsid w:val="002718C2"/>
    <w:rsid w:val="00271F05"/>
    <w:rsid w:val="00272BF8"/>
    <w:rsid w:val="00273D39"/>
    <w:rsid w:val="0027422F"/>
    <w:rsid w:val="002748F8"/>
    <w:rsid w:val="00275879"/>
    <w:rsid w:val="002760CF"/>
    <w:rsid w:val="0027750D"/>
    <w:rsid w:val="002778CC"/>
    <w:rsid w:val="00277CE5"/>
    <w:rsid w:val="00283369"/>
    <w:rsid w:val="002837B8"/>
    <w:rsid w:val="002848CF"/>
    <w:rsid w:val="00285146"/>
    <w:rsid w:val="00285209"/>
    <w:rsid w:val="002859D9"/>
    <w:rsid w:val="00286146"/>
    <w:rsid w:val="002861DA"/>
    <w:rsid w:val="00287924"/>
    <w:rsid w:val="00287FCD"/>
    <w:rsid w:val="0029021D"/>
    <w:rsid w:val="0029243B"/>
    <w:rsid w:val="002925F4"/>
    <w:rsid w:val="002927E2"/>
    <w:rsid w:val="00292D5B"/>
    <w:rsid w:val="00292EA7"/>
    <w:rsid w:val="00292EE4"/>
    <w:rsid w:val="00293617"/>
    <w:rsid w:val="0029380A"/>
    <w:rsid w:val="00293F15"/>
    <w:rsid w:val="00294394"/>
    <w:rsid w:val="0029480E"/>
    <w:rsid w:val="002952B6"/>
    <w:rsid w:val="002A00BA"/>
    <w:rsid w:val="002A0FFF"/>
    <w:rsid w:val="002A1C9D"/>
    <w:rsid w:val="002A2288"/>
    <w:rsid w:val="002A2B35"/>
    <w:rsid w:val="002A2FE9"/>
    <w:rsid w:val="002A385D"/>
    <w:rsid w:val="002A3A61"/>
    <w:rsid w:val="002A5BF1"/>
    <w:rsid w:val="002A5D94"/>
    <w:rsid w:val="002A61B7"/>
    <w:rsid w:val="002A760F"/>
    <w:rsid w:val="002A7C5C"/>
    <w:rsid w:val="002B15C4"/>
    <w:rsid w:val="002B1DF1"/>
    <w:rsid w:val="002B245C"/>
    <w:rsid w:val="002B30C8"/>
    <w:rsid w:val="002B3579"/>
    <w:rsid w:val="002B441E"/>
    <w:rsid w:val="002B5A00"/>
    <w:rsid w:val="002B6224"/>
    <w:rsid w:val="002B770F"/>
    <w:rsid w:val="002B7969"/>
    <w:rsid w:val="002B7B79"/>
    <w:rsid w:val="002C064F"/>
    <w:rsid w:val="002C0BA3"/>
    <w:rsid w:val="002C1562"/>
    <w:rsid w:val="002C1FC2"/>
    <w:rsid w:val="002C2F78"/>
    <w:rsid w:val="002C4F91"/>
    <w:rsid w:val="002C593D"/>
    <w:rsid w:val="002C5B7D"/>
    <w:rsid w:val="002C69DB"/>
    <w:rsid w:val="002C701A"/>
    <w:rsid w:val="002C7870"/>
    <w:rsid w:val="002D104B"/>
    <w:rsid w:val="002D1A48"/>
    <w:rsid w:val="002D1F8E"/>
    <w:rsid w:val="002D23A2"/>
    <w:rsid w:val="002D23D6"/>
    <w:rsid w:val="002D350B"/>
    <w:rsid w:val="002D4CFF"/>
    <w:rsid w:val="002D4D8A"/>
    <w:rsid w:val="002D51AD"/>
    <w:rsid w:val="002D559B"/>
    <w:rsid w:val="002D6928"/>
    <w:rsid w:val="002D6F8A"/>
    <w:rsid w:val="002D725B"/>
    <w:rsid w:val="002E00B4"/>
    <w:rsid w:val="002E13A5"/>
    <w:rsid w:val="002E1CD0"/>
    <w:rsid w:val="002E1E3B"/>
    <w:rsid w:val="002E444C"/>
    <w:rsid w:val="002E6756"/>
    <w:rsid w:val="002E6CC2"/>
    <w:rsid w:val="002E7438"/>
    <w:rsid w:val="002E7686"/>
    <w:rsid w:val="002F131E"/>
    <w:rsid w:val="002F1490"/>
    <w:rsid w:val="002F1863"/>
    <w:rsid w:val="002F3F7A"/>
    <w:rsid w:val="002F5349"/>
    <w:rsid w:val="002F5B4C"/>
    <w:rsid w:val="002F687F"/>
    <w:rsid w:val="002F6AA9"/>
    <w:rsid w:val="002F7B92"/>
    <w:rsid w:val="002F7BBD"/>
    <w:rsid w:val="002F7DA4"/>
    <w:rsid w:val="0030007C"/>
    <w:rsid w:val="003002A0"/>
    <w:rsid w:val="003008C5"/>
    <w:rsid w:val="00300DB7"/>
    <w:rsid w:val="003019C7"/>
    <w:rsid w:val="00301E55"/>
    <w:rsid w:val="00301EEC"/>
    <w:rsid w:val="003023D7"/>
    <w:rsid w:val="00302DD2"/>
    <w:rsid w:val="00303187"/>
    <w:rsid w:val="00303B1E"/>
    <w:rsid w:val="003066E2"/>
    <w:rsid w:val="00306AEE"/>
    <w:rsid w:val="00310738"/>
    <w:rsid w:val="00311E6A"/>
    <w:rsid w:val="003122F3"/>
    <w:rsid w:val="003127DF"/>
    <w:rsid w:val="00312874"/>
    <w:rsid w:val="00313052"/>
    <w:rsid w:val="00313E23"/>
    <w:rsid w:val="003141B4"/>
    <w:rsid w:val="0031513D"/>
    <w:rsid w:val="00315EBC"/>
    <w:rsid w:val="003162DA"/>
    <w:rsid w:val="003177C9"/>
    <w:rsid w:val="00317915"/>
    <w:rsid w:val="00317EFE"/>
    <w:rsid w:val="003206D3"/>
    <w:rsid w:val="003227FA"/>
    <w:rsid w:val="003235C8"/>
    <w:rsid w:val="003238EA"/>
    <w:rsid w:val="00324880"/>
    <w:rsid w:val="003254D6"/>
    <w:rsid w:val="00327FBE"/>
    <w:rsid w:val="0033192A"/>
    <w:rsid w:val="00332EB3"/>
    <w:rsid w:val="003332ED"/>
    <w:rsid w:val="00333F21"/>
    <w:rsid w:val="00334682"/>
    <w:rsid w:val="0033468F"/>
    <w:rsid w:val="00334999"/>
    <w:rsid w:val="0033546D"/>
    <w:rsid w:val="00335672"/>
    <w:rsid w:val="00337364"/>
    <w:rsid w:val="00337888"/>
    <w:rsid w:val="00337893"/>
    <w:rsid w:val="00337DCE"/>
    <w:rsid w:val="003405B8"/>
    <w:rsid w:val="00340AD6"/>
    <w:rsid w:val="0034106C"/>
    <w:rsid w:val="00341B6D"/>
    <w:rsid w:val="00341B7B"/>
    <w:rsid w:val="00342B3B"/>
    <w:rsid w:val="00344141"/>
    <w:rsid w:val="00344276"/>
    <w:rsid w:val="00344F79"/>
    <w:rsid w:val="00345018"/>
    <w:rsid w:val="00345594"/>
    <w:rsid w:val="003466ED"/>
    <w:rsid w:val="00346C5D"/>
    <w:rsid w:val="003470EF"/>
    <w:rsid w:val="00347354"/>
    <w:rsid w:val="00347639"/>
    <w:rsid w:val="00347AF7"/>
    <w:rsid w:val="00347E6B"/>
    <w:rsid w:val="00350A78"/>
    <w:rsid w:val="003512B2"/>
    <w:rsid w:val="00353C92"/>
    <w:rsid w:val="003544B3"/>
    <w:rsid w:val="00355E6F"/>
    <w:rsid w:val="00356A80"/>
    <w:rsid w:val="00356B20"/>
    <w:rsid w:val="00360680"/>
    <w:rsid w:val="003611CE"/>
    <w:rsid w:val="00362C53"/>
    <w:rsid w:val="00362F80"/>
    <w:rsid w:val="00363F80"/>
    <w:rsid w:val="003644BB"/>
    <w:rsid w:val="0036461A"/>
    <w:rsid w:val="00364B8E"/>
    <w:rsid w:val="003667A2"/>
    <w:rsid w:val="0037035B"/>
    <w:rsid w:val="003717F5"/>
    <w:rsid w:val="00371879"/>
    <w:rsid w:val="00371C12"/>
    <w:rsid w:val="00371C73"/>
    <w:rsid w:val="00372E8F"/>
    <w:rsid w:val="0037370D"/>
    <w:rsid w:val="003737BE"/>
    <w:rsid w:val="00373E2D"/>
    <w:rsid w:val="003741E6"/>
    <w:rsid w:val="003744E9"/>
    <w:rsid w:val="00374AD9"/>
    <w:rsid w:val="0037527A"/>
    <w:rsid w:val="003757ED"/>
    <w:rsid w:val="003766FD"/>
    <w:rsid w:val="003775E3"/>
    <w:rsid w:val="00380312"/>
    <w:rsid w:val="00380BBE"/>
    <w:rsid w:val="00381369"/>
    <w:rsid w:val="00381495"/>
    <w:rsid w:val="003820B1"/>
    <w:rsid w:val="00383594"/>
    <w:rsid w:val="003838CE"/>
    <w:rsid w:val="0038421E"/>
    <w:rsid w:val="003851B2"/>
    <w:rsid w:val="003859BC"/>
    <w:rsid w:val="00385DF4"/>
    <w:rsid w:val="00387706"/>
    <w:rsid w:val="0038781C"/>
    <w:rsid w:val="00390E70"/>
    <w:rsid w:val="00391007"/>
    <w:rsid w:val="00391358"/>
    <w:rsid w:val="00391678"/>
    <w:rsid w:val="003916A6"/>
    <w:rsid w:val="0039177D"/>
    <w:rsid w:val="003921AF"/>
    <w:rsid w:val="003930CD"/>
    <w:rsid w:val="0039356A"/>
    <w:rsid w:val="003936E5"/>
    <w:rsid w:val="00394AE9"/>
    <w:rsid w:val="00394F8D"/>
    <w:rsid w:val="00395DC1"/>
    <w:rsid w:val="0039692E"/>
    <w:rsid w:val="00397882"/>
    <w:rsid w:val="00397D05"/>
    <w:rsid w:val="00397E2F"/>
    <w:rsid w:val="003A0044"/>
    <w:rsid w:val="003A09C6"/>
    <w:rsid w:val="003A3C52"/>
    <w:rsid w:val="003A4519"/>
    <w:rsid w:val="003A4A0A"/>
    <w:rsid w:val="003A58F9"/>
    <w:rsid w:val="003A5CFD"/>
    <w:rsid w:val="003A6277"/>
    <w:rsid w:val="003A678C"/>
    <w:rsid w:val="003A684A"/>
    <w:rsid w:val="003A77DB"/>
    <w:rsid w:val="003A7F48"/>
    <w:rsid w:val="003B0099"/>
    <w:rsid w:val="003B023D"/>
    <w:rsid w:val="003B076D"/>
    <w:rsid w:val="003B0C10"/>
    <w:rsid w:val="003B0FEB"/>
    <w:rsid w:val="003B1001"/>
    <w:rsid w:val="003B13DF"/>
    <w:rsid w:val="003B191E"/>
    <w:rsid w:val="003B3724"/>
    <w:rsid w:val="003B4F3A"/>
    <w:rsid w:val="003B55CB"/>
    <w:rsid w:val="003B58BC"/>
    <w:rsid w:val="003B5C39"/>
    <w:rsid w:val="003B5EE9"/>
    <w:rsid w:val="003B6C69"/>
    <w:rsid w:val="003B724B"/>
    <w:rsid w:val="003B7E20"/>
    <w:rsid w:val="003C0740"/>
    <w:rsid w:val="003C0C9F"/>
    <w:rsid w:val="003C0FDA"/>
    <w:rsid w:val="003C1094"/>
    <w:rsid w:val="003C12BE"/>
    <w:rsid w:val="003C1B9B"/>
    <w:rsid w:val="003C362E"/>
    <w:rsid w:val="003C43DD"/>
    <w:rsid w:val="003C4700"/>
    <w:rsid w:val="003C5171"/>
    <w:rsid w:val="003C567E"/>
    <w:rsid w:val="003C66A2"/>
    <w:rsid w:val="003D022D"/>
    <w:rsid w:val="003D0515"/>
    <w:rsid w:val="003D0C2D"/>
    <w:rsid w:val="003D2459"/>
    <w:rsid w:val="003D2B81"/>
    <w:rsid w:val="003D449D"/>
    <w:rsid w:val="003D46ED"/>
    <w:rsid w:val="003D52F6"/>
    <w:rsid w:val="003D5DAB"/>
    <w:rsid w:val="003D5F58"/>
    <w:rsid w:val="003D67AD"/>
    <w:rsid w:val="003D6A0F"/>
    <w:rsid w:val="003D6CB0"/>
    <w:rsid w:val="003D71BE"/>
    <w:rsid w:val="003D7E37"/>
    <w:rsid w:val="003E131E"/>
    <w:rsid w:val="003E1B22"/>
    <w:rsid w:val="003E2BA4"/>
    <w:rsid w:val="003E2D9D"/>
    <w:rsid w:val="003E37F8"/>
    <w:rsid w:val="003E38D5"/>
    <w:rsid w:val="003E41F8"/>
    <w:rsid w:val="003E5426"/>
    <w:rsid w:val="003E60EF"/>
    <w:rsid w:val="003E6372"/>
    <w:rsid w:val="003E69F3"/>
    <w:rsid w:val="003F0704"/>
    <w:rsid w:val="003F1358"/>
    <w:rsid w:val="003F18AF"/>
    <w:rsid w:val="003F1F72"/>
    <w:rsid w:val="003F1FE7"/>
    <w:rsid w:val="003F2455"/>
    <w:rsid w:val="003F3626"/>
    <w:rsid w:val="003F3F14"/>
    <w:rsid w:val="003F4F28"/>
    <w:rsid w:val="003F4F69"/>
    <w:rsid w:val="003F71C1"/>
    <w:rsid w:val="00400229"/>
    <w:rsid w:val="0040030E"/>
    <w:rsid w:val="004013E8"/>
    <w:rsid w:val="00401739"/>
    <w:rsid w:val="004034D0"/>
    <w:rsid w:val="004045F2"/>
    <w:rsid w:val="00405233"/>
    <w:rsid w:val="00405AA6"/>
    <w:rsid w:val="00405C2B"/>
    <w:rsid w:val="0040747E"/>
    <w:rsid w:val="00407972"/>
    <w:rsid w:val="00407BE1"/>
    <w:rsid w:val="00412144"/>
    <w:rsid w:val="00412261"/>
    <w:rsid w:val="0041247C"/>
    <w:rsid w:val="00412E42"/>
    <w:rsid w:val="0041312F"/>
    <w:rsid w:val="00414AED"/>
    <w:rsid w:val="00416933"/>
    <w:rsid w:val="004171B2"/>
    <w:rsid w:val="004204DD"/>
    <w:rsid w:val="00422101"/>
    <w:rsid w:val="004221AE"/>
    <w:rsid w:val="00422639"/>
    <w:rsid w:val="00422906"/>
    <w:rsid w:val="00422915"/>
    <w:rsid w:val="00423165"/>
    <w:rsid w:val="0042520B"/>
    <w:rsid w:val="00425437"/>
    <w:rsid w:val="0042626F"/>
    <w:rsid w:val="00426C69"/>
    <w:rsid w:val="00426D8E"/>
    <w:rsid w:val="0042718E"/>
    <w:rsid w:val="00427CDE"/>
    <w:rsid w:val="00432295"/>
    <w:rsid w:val="004329EC"/>
    <w:rsid w:val="00432A57"/>
    <w:rsid w:val="004331B3"/>
    <w:rsid w:val="00433228"/>
    <w:rsid w:val="004332CA"/>
    <w:rsid w:val="004334B0"/>
    <w:rsid w:val="00433BCF"/>
    <w:rsid w:val="00434523"/>
    <w:rsid w:val="00435EBF"/>
    <w:rsid w:val="004363EA"/>
    <w:rsid w:val="00436C09"/>
    <w:rsid w:val="004372CE"/>
    <w:rsid w:val="004413D7"/>
    <w:rsid w:val="00441840"/>
    <w:rsid w:val="00442738"/>
    <w:rsid w:val="00443F51"/>
    <w:rsid w:val="0044468F"/>
    <w:rsid w:val="004447DE"/>
    <w:rsid w:val="00444E57"/>
    <w:rsid w:val="00445077"/>
    <w:rsid w:val="004464BD"/>
    <w:rsid w:val="004477F2"/>
    <w:rsid w:val="004505AF"/>
    <w:rsid w:val="00450BA7"/>
    <w:rsid w:val="00451562"/>
    <w:rsid w:val="00451C99"/>
    <w:rsid w:val="00452CFD"/>
    <w:rsid w:val="00453282"/>
    <w:rsid w:val="00453ED4"/>
    <w:rsid w:val="00454E18"/>
    <w:rsid w:val="004550E5"/>
    <w:rsid w:val="00455DB6"/>
    <w:rsid w:val="004562C0"/>
    <w:rsid w:val="004564E8"/>
    <w:rsid w:val="00457239"/>
    <w:rsid w:val="004635AD"/>
    <w:rsid w:val="004648D3"/>
    <w:rsid w:val="00464D45"/>
    <w:rsid w:val="004652CF"/>
    <w:rsid w:val="00465360"/>
    <w:rsid w:val="00465DEC"/>
    <w:rsid w:val="0046670A"/>
    <w:rsid w:val="004672FF"/>
    <w:rsid w:val="0046790E"/>
    <w:rsid w:val="00467D50"/>
    <w:rsid w:val="00467F63"/>
    <w:rsid w:val="00470FF2"/>
    <w:rsid w:val="0047154E"/>
    <w:rsid w:val="00471675"/>
    <w:rsid w:val="00471AF5"/>
    <w:rsid w:val="004721C9"/>
    <w:rsid w:val="00473799"/>
    <w:rsid w:val="004737A9"/>
    <w:rsid w:val="00473FEE"/>
    <w:rsid w:val="00474B61"/>
    <w:rsid w:val="0047552D"/>
    <w:rsid w:val="004756B9"/>
    <w:rsid w:val="004758F4"/>
    <w:rsid w:val="00476BD5"/>
    <w:rsid w:val="00476EFA"/>
    <w:rsid w:val="00477BE0"/>
    <w:rsid w:val="00480552"/>
    <w:rsid w:val="00481118"/>
    <w:rsid w:val="00481C11"/>
    <w:rsid w:val="00481C32"/>
    <w:rsid w:val="00482533"/>
    <w:rsid w:val="00483910"/>
    <w:rsid w:val="0048391C"/>
    <w:rsid w:val="00484D1F"/>
    <w:rsid w:val="004850CA"/>
    <w:rsid w:val="00486071"/>
    <w:rsid w:val="00486513"/>
    <w:rsid w:val="0048675F"/>
    <w:rsid w:val="00486C29"/>
    <w:rsid w:val="00486E48"/>
    <w:rsid w:val="00487B0C"/>
    <w:rsid w:val="00487D7A"/>
    <w:rsid w:val="0049008E"/>
    <w:rsid w:val="00490D91"/>
    <w:rsid w:val="0049126E"/>
    <w:rsid w:val="00491B99"/>
    <w:rsid w:val="004924C6"/>
    <w:rsid w:val="00492705"/>
    <w:rsid w:val="00493717"/>
    <w:rsid w:val="00494302"/>
    <w:rsid w:val="00495A10"/>
    <w:rsid w:val="004A0C30"/>
    <w:rsid w:val="004A1341"/>
    <w:rsid w:val="004A220A"/>
    <w:rsid w:val="004A2C5D"/>
    <w:rsid w:val="004A3D6F"/>
    <w:rsid w:val="004A41FF"/>
    <w:rsid w:val="004A4566"/>
    <w:rsid w:val="004A530D"/>
    <w:rsid w:val="004A6872"/>
    <w:rsid w:val="004A749B"/>
    <w:rsid w:val="004B1B12"/>
    <w:rsid w:val="004B1CBC"/>
    <w:rsid w:val="004B217D"/>
    <w:rsid w:val="004B24A0"/>
    <w:rsid w:val="004B24A2"/>
    <w:rsid w:val="004B2595"/>
    <w:rsid w:val="004B2896"/>
    <w:rsid w:val="004B2CBB"/>
    <w:rsid w:val="004B3C22"/>
    <w:rsid w:val="004B4CE4"/>
    <w:rsid w:val="004B6811"/>
    <w:rsid w:val="004B7403"/>
    <w:rsid w:val="004B7D2D"/>
    <w:rsid w:val="004C0CC5"/>
    <w:rsid w:val="004C2DD4"/>
    <w:rsid w:val="004C3356"/>
    <w:rsid w:val="004C365A"/>
    <w:rsid w:val="004C36E8"/>
    <w:rsid w:val="004C3995"/>
    <w:rsid w:val="004C3F9A"/>
    <w:rsid w:val="004C4B93"/>
    <w:rsid w:val="004C5036"/>
    <w:rsid w:val="004C55EF"/>
    <w:rsid w:val="004C5D49"/>
    <w:rsid w:val="004C7576"/>
    <w:rsid w:val="004C7FFE"/>
    <w:rsid w:val="004D0958"/>
    <w:rsid w:val="004D0D5F"/>
    <w:rsid w:val="004D322B"/>
    <w:rsid w:val="004D377D"/>
    <w:rsid w:val="004D3F32"/>
    <w:rsid w:val="004D4389"/>
    <w:rsid w:val="004D45E4"/>
    <w:rsid w:val="004D4792"/>
    <w:rsid w:val="004D4C20"/>
    <w:rsid w:val="004D4D88"/>
    <w:rsid w:val="004D5E0B"/>
    <w:rsid w:val="004D6546"/>
    <w:rsid w:val="004D67FD"/>
    <w:rsid w:val="004D74D6"/>
    <w:rsid w:val="004D75D5"/>
    <w:rsid w:val="004E0DAB"/>
    <w:rsid w:val="004E2714"/>
    <w:rsid w:val="004E3771"/>
    <w:rsid w:val="004E4B61"/>
    <w:rsid w:val="004E4E8A"/>
    <w:rsid w:val="004E7C41"/>
    <w:rsid w:val="004F05D3"/>
    <w:rsid w:val="004F0F53"/>
    <w:rsid w:val="004F1E46"/>
    <w:rsid w:val="004F5098"/>
    <w:rsid w:val="004F599D"/>
    <w:rsid w:val="00500C19"/>
    <w:rsid w:val="00501590"/>
    <w:rsid w:val="00501E9C"/>
    <w:rsid w:val="00501F47"/>
    <w:rsid w:val="00503134"/>
    <w:rsid w:val="00503D57"/>
    <w:rsid w:val="00504C3D"/>
    <w:rsid w:val="00505F3B"/>
    <w:rsid w:val="00506072"/>
    <w:rsid w:val="0050625D"/>
    <w:rsid w:val="005063D8"/>
    <w:rsid w:val="00507D58"/>
    <w:rsid w:val="00510D01"/>
    <w:rsid w:val="00510FE7"/>
    <w:rsid w:val="00511154"/>
    <w:rsid w:val="00511445"/>
    <w:rsid w:val="00511CB6"/>
    <w:rsid w:val="005130C7"/>
    <w:rsid w:val="00514E4C"/>
    <w:rsid w:val="00515931"/>
    <w:rsid w:val="00515A76"/>
    <w:rsid w:val="00515C1C"/>
    <w:rsid w:val="005161DE"/>
    <w:rsid w:val="0051692D"/>
    <w:rsid w:val="00516A47"/>
    <w:rsid w:val="00516C15"/>
    <w:rsid w:val="005172F7"/>
    <w:rsid w:val="00520864"/>
    <w:rsid w:val="005212F6"/>
    <w:rsid w:val="005222A4"/>
    <w:rsid w:val="0052268C"/>
    <w:rsid w:val="005244D0"/>
    <w:rsid w:val="005254A0"/>
    <w:rsid w:val="00527088"/>
    <w:rsid w:val="00527C7F"/>
    <w:rsid w:val="005324B4"/>
    <w:rsid w:val="00532649"/>
    <w:rsid w:val="00532B0E"/>
    <w:rsid w:val="00533ECF"/>
    <w:rsid w:val="005347B5"/>
    <w:rsid w:val="00534885"/>
    <w:rsid w:val="00535352"/>
    <w:rsid w:val="005355E2"/>
    <w:rsid w:val="00535905"/>
    <w:rsid w:val="00535B5A"/>
    <w:rsid w:val="00535E5F"/>
    <w:rsid w:val="005364A2"/>
    <w:rsid w:val="00536AC7"/>
    <w:rsid w:val="00536BC9"/>
    <w:rsid w:val="00536CB3"/>
    <w:rsid w:val="0053742C"/>
    <w:rsid w:val="00537607"/>
    <w:rsid w:val="005379EF"/>
    <w:rsid w:val="005407E2"/>
    <w:rsid w:val="00541A43"/>
    <w:rsid w:val="005426D4"/>
    <w:rsid w:val="0054320F"/>
    <w:rsid w:val="00543C6A"/>
    <w:rsid w:val="00543FC5"/>
    <w:rsid w:val="0054438B"/>
    <w:rsid w:val="00545203"/>
    <w:rsid w:val="005456B5"/>
    <w:rsid w:val="00545DED"/>
    <w:rsid w:val="00546E8A"/>
    <w:rsid w:val="005474EE"/>
    <w:rsid w:val="00547C00"/>
    <w:rsid w:val="00550191"/>
    <w:rsid w:val="005504E7"/>
    <w:rsid w:val="00550911"/>
    <w:rsid w:val="0055161C"/>
    <w:rsid w:val="00551CD6"/>
    <w:rsid w:val="00552695"/>
    <w:rsid w:val="005527C2"/>
    <w:rsid w:val="00553E86"/>
    <w:rsid w:val="005553A0"/>
    <w:rsid w:val="0055559D"/>
    <w:rsid w:val="00557C78"/>
    <w:rsid w:val="0056044B"/>
    <w:rsid w:val="0056125A"/>
    <w:rsid w:val="00561D73"/>
    <w:rsid w:val="005624A3"/>
    <w:rsid w:val="00562CB2"/>
    <w:rsid w:val="005634D7"/>
    <w:rsid w:val="0056430E"/>
    <w:rsid w:val="0056466B"/>
    <w:rsid w:val="00564EEE"/>
    <w:rsid w:val="0056513F"/>
    <w:rsid w:val="005669D9"/>
    <w:rsid w:val="00566C8D"/>
    <w:rsid w:val="00567533"/>
    <w:rsid w:val="00570030"/>
    <w:rsid w:val="00570E92"/>
    <w:rsid w:val="00571AAF"/>
    <w:rsid w:val="00571D48"/>
    <w:rsid w:val="00571E67"/>
    <w:rsid w:val="00572CC3"/>
    <w:rsid w:val="0057330E"/>
    <w:rsid w:val="005737B7"/>
    <w:rsid w:val="005738E8"/>
    <w:rsid w:val="00574498"/>
    <w:rsid w:val="00575641"/>
    <w:rsid w:val="005768F5"/>
    <w:rsid w:val="00580A12"/>
    <w:rsid w:val="00580FB4"/>
    <w:rsid w:val="00581007"/>
    <w:rsid w:val="005815B0"/>
    <w:rsid w:val="0058224D"/>
    <w:rsid w:val="005836DB"/>
    <w:rsid w:val="005843DA"/>
    <w:rsid w:val="0058465C"/>
    <w:rsid w:val="005846E4"/>
    <w:rsid w:val="005851E3"/>
    <w:rsid w:val="00587117"/>
    <w:rsid w:val="00587D33"/>
    <w:rsid w:val="00587FEF"/>
    <w:rsid w:val="00590F40"/>
    <w:rsid w:val="00591290"/>
    <w:rsid w:val="005922E9"/>
    <w:rsid w:val="0059299A"/>
    <w:rsid w:val="00592D05"/>
    <w:rsid w:val="00594372"/>
    <w:rsid w:val="0059523F"/>
    <w:rsid w:val="0059584B"/>
    <w:rsid w:val="00596169"/>
    <w:rsid w:val="00597AE6"/>
    <w:rsid w:val="005A0B6A"/>
    <w:rsid w:val="005A0F0F"/>
    <w:rsid w:val="005A1051"/>
    <w:rsid w:val="005A37BC"/>
    <w:rsid w:val="005A5D37"/>
    <w:rsid w:val="005A61D0"/>
    <w:rsid w:val="005A6347"/>
    <w:rsid w:val="005A65A2"/>
    <w:rsid w:val="005B0475"/>
    <w:rsid w:val="005B3479"/>
    <w:rsid w:val="005B377E"/>
    <w:rsid w:val="005B4E89"/>
    <w:rsid w:val="005B4F55"/>
    <w:rsid w:val="005B5C4A"/>
    <w:rsid w:val="005B5E4C"/>
    <w:rsid w:val="005B5E60"/>
    <w:rsid w:val="005B6FC2"/>
    <w:rsid w:val="005B7B42"/>
    <w:rsid w:val="005B7BCE"/>
    <w:rsid w:val="005C068F"/>
    <w:rsid w:val="005C083D"/>
    <w:rsid w:val="005C0AAD"/>
    <w:rsid w:val="005C128E"/>
    <w:rsid w:val="005C1C2C"/>
    <w:rsid w:val="005C3155"/>
    <w:rsid w:val="005C3D44"/>
    <w:rsid w:val="005C470A"/>
    <w:rsid w:val="005C4B62"/>
    <w:rsid w:val="005C72E5"/>
    <w:rsid w:val="005C780B"/>
    <w:rsid w:val="005D01D9"/>
    <w:rsid w:val="005D0672"/>
    <w:rsid w:val="005D0FAF"/>
    <w:rsid w:val="005D126C"/>
    <w:rsid w:val="005D1AA4"/>
    <w:rsid w:val="005D43AF"/>
    <w:rsid w:val="005D4851"/>
    <w:rsid w:val="005D4889"/>
    <w:rsid w:val="005D4B51"/>
    <w:rsid w:val="005D4C1F"/>
    <w:rsid w:val="005D4EE4"/>
    <w:rsid w:val="005D567E"/>
    <w:rsid w:val="005D7873"/>
    <w:rsid w:val="005E0689"/>
    <w:rsid w:val="005E0B1A"/>
    <w:rsid w:val="005E0D17"/>
    <w:rsid w:val="005E0D85"/>
    <w:rsid w:val="005E41C4"/>
    <w:rsid w:val="005E4E67"/>
    <w:rsid w:val="005E4F73"/>
    <w:rsid w:val="005E5236"/>
    <w:rsid w:val="005E5B95"/>
    <w:rsid w:val="005E5F46"/>
    <w:rsid w:val="005E6974"/>
    <w:rsid w:val="005E7621"/>
    <w:rsid w:val="005F0439"/>
    <w:rsid w:val="005F0FA0"/>
    <w:rsid w:val="005F1435"/>
    <w:rsid w:val="005F17DE"/>
    <w:rsid w:val="005F1D97"/>
    <w:rsid w:val="005F1F9A"/>
    <w:rsid w:val="005F21D0"/>
    <w:rsid w:val="005F24B7"/>
    <w:rsid w:val="005F2DD6"/>
    <w:rsid w:val="005F2FF7"/>
    <w:rsid w:val="005F30CF"/>
    <w:rsid w:val="005F3EB1"/>
    <w:rsid w:val="005F3F47"/>
    <w:rsid w:val="005F481F"/>
    <w:rsid w:val="005F496F"/>
    <w:rsid w:val="005F50D2"/>
    <w:rsid w:val="005F63ED"/>
    <w:rsid w:val="005F64E2"/>
    <w:rsid w:val="005F68F4"/>
    <w:rsid w:val="005F6FB7"/>
    <w:rsid w:val="005F7238"/>
    <w:rsid w:val="005F76E1"/>
    <w:rsid w:val="005F77F9"/>
    <w:rsid w:val="005F7BD4"/>
    <w:rsid w:val="006002C7"/>
    <w:rsid w:val="0060099F"/>
    <w:rsid w:val="0060112B"/>
    <w:rsid w:val="00602A05"/>
    <w:rsid w:val="00605DEE"/>
    <w:rsid w:val="00606C62"/>
    <w:rsid w:val="00606F9F"/>
    <w:rsid w:val="0060724C"/>
    <w:rsid w:val="00612447"/>
    <w:rsid w:val="00612B03"/>
    <w:rsid w:val="006132DA"/>
    <w:rsid w:val="006132DF"/>
    <w:rsid w:val="00613A14"/>
    <w:rsid w:val="00613C6A"/>
    <w:rsid w:val="00613F48"/>
    <w:rsid w:val="0061412D"/>
    <w:rsid w:val="00614401"/>
    <w:rsid w:val="00614DC8"/>
    <w:rsid w:val="00615162"/>
    <w:rsid w:val="00615A8A"/>
    <w:rsid w:val="0061629A"/>
    <w:rsid w:val="006164DF"/>
    <w:rsid w:val="00617B58"/>
    <w:rsid w:val="006206E1"/>
    <w:rsid w:val="006217B3"/>
    <w:rsid w:val="006234E9"/>
    <w:rsid w:val="00623B06"/>
    <w:rsid w:val="00624BED"/>
    <w:rsid w:val="00624DC0"/>
    <w:rsid w:val="00625570"/>
    <w:rsid w:val="0062570D"/>
    <w:rsid w:val="00625D8E"/>
    <w:rsid w:val="00627E53"/>
    <w:rsid w:val="0063024D"/>
    <w:rsid w:val="00631070"/>
    <w:rsid w:val="00631262"/>
    <w:rsid w:val="0063136E"/>
    <w:rsid w:val="00632454"/>
    <w:rsid w:val="00633791"/>
    <w:rsid w:val="00634192"/>
    <w:rsid w:val="00640261"/>
    <w:rsid w:val="006402AC"/>
    <w:rsid w:val="00640419"/>
    <w:rsid w:val="00640687"/>
    <w:rsid w:val="00640F68"/>
    <w:rsid w:val="00642F5D"/>
    <w:rsid w:val="00643194"/>
    <w:rsid w:val="00643407"/>
    <w:rsid w:val="00643834"/>
    <w:rsid w:val="00643D30"/>
    <w:rsid w:val="00643F5C"/>
    <w:rsid w:val="00643FF5"/>
    <w:rsid w:val="00644066"/>
    <w:rsid w:val="00644781"/>
    <w:rsid w:val="00644F87"/>
    <w:rsid w:val="006450D5"/>
    <w:rsid w:val="00645890"/>
    <w:rsid w:val="0064689D"/>
    <w:rsid w:val="00646AAB"/>
    <w:rsid w:val="00646D02"/>
    <w:rsid w:val="006472E8"/>
    <w:rsid w:val="00647647"/>
    <w:rsid w:val="00647696"/>
    <w:rsid w:val="00647BC0"/>
    <w:rsid w:val="00647EFD"/>
    <w:rsid w:val="00650165"/>
    <w:rsid w:val="00650577"/>
    <w:rsid w:val="00651FED"/>
    <w:rsid w:val="0065273D"/>
    <w:rsid w:val="00653645"/>
    <w:rsid w:val="00653FB3"/>
    <w:rsid w:val="00654315"/>
    <w:rsid w:val="00655492"/>
    <w:rsid w:val="00655850"/>
    <w:rsid w:val="00656289"/>
    <w:rsid w:val="00656E79"/>
    <w:rsid w:val="006579EE"/>
    <w:rsid w:val="00660179"/>
    <w:rsid w:val="0066048A"/>
    <w:rsid w:val="00660D4F"/>
    <w:rsid w:val="00661831"/>
    <w:rsid w:val="00661B3B"/>
    <w:rsid w:val="00661E2A"/>
    <w:rsid w:val="00661F69"/>
    <w:rsid w:val="00662B06"/>
    <w:rsid w:val="00662CC3"/>
    <w:rsid w:val="006636D8"/>
    <w:rsid w:val="00663B87"/>
    <w:rsid w:val="00664AD7"/>
    <w:rsid w:val="00665C3D"/>
    <w:rsid w:val="006672E3"/>
    <w:rsid w:val="0066787A"/>
    <w:rsid w:val="00670367"/>
    <w:rsid w:val="00670D78"/>
    <w:rsid w:val="006719AB"/>
    <w:rsid w:val="006762E7"/>
    <w:rsid w:val="0067644A"/>
    <w:rsid w:val="006766B0"/>
    <w:rsid w:val="00676777"/>
    <w:rsid w:val="00677CDF"/>
    <w:rsid w:val="006840B3"/>
    <w:rsid w:val="00684974"/>
    <w:rsid w:val="006854F5"/>
    <w:rsid w:val="00685C16"/>
    <w:rsid w:val="00686A6D"/>
    <w:rsid w:val="00687982"/>
    <w:rsid w:val="00692957"/>
    <w:rsid w:val="00693514"/>
    <w:rsid w:val="00695089"/>
    <w:rsid w:val="00695E18"/>
    <w:rsid w:val="00696BB9"/>
    <w:rsid w:val="0069742C"/>
    <w:rsid w:val="00697D0F"/>
    <w:rsid w:val="006A0093"/>
    <w:rsid w:val="006A0466"/>
    <w:rsid w:val="006A049C"/>
    <w:rsid w:val="006A2373"/>
    <w:rsid w:val="006A4F06"/>
    <w:rsid w:val="006A4F6F"/>
    <w:rsid w:val="006A756C"/>
    <w:rsid w:val="006B0259"/>
    <w:rsid w:val="006B1288"/>
    <w:rsid w:val="006B18B1"/>
    <w:rsid w:val="006B34C4"/>
    <w:rsid w:val="006B48E3"/>
    <w:rsid w:val="006B49E4"/>
    <w:rsid w:val="006B5154"/>
    <w:rsid w:val="006B5568"/>
    <w:rsid w:val="006B59CD"/>
    <w:rsid w:val="006B5BC0"/>
    <w:rsid w:val="006B5D5E"/>
    <w:rsid w:val="006C01C2"/>
    <w:rsid w:val="006C036A"/>
    <w:rsid w:val="006C1C40"/>
    <w:rsid w:val="006C28E6"/>
    <w:rsid w:val="006C3780"/>
    <w:rsid w:val="006C747F"/>
    <w:rsid w:val="006C76F3"/>
    <w:rsid w:val="006D0970"/>
    <w:rsid w:val="006D0FD2"/>
    <w:rsid w:val="006D158D"/>
    <w:rsid w:val="006D1B04"/>
    <w:rsid w:val="006D1E33"/>
    <w:rsid w:val="006D22C8"/>
    <w:rsid w:val="006D249C"/>
    <w:rsid w:val="006D2EDE"/>
    <w:rsid w:val="006D2F9E"/>
    <w:rsid w:val="006D2FDB"/>
    <w:rsid w:val="006D3D76"/>
    <w:rsid w:val="006D48F5"/>
    <w:rsid w:val="006D4C27"/>
    <w:rsid w:val="006D4E06"/>
    <w:rsid w:val="006D5091"/>
    <w:rsid w:val="006D514F"/>
    <w:rsid w:val="006D54A4"/>
    <w:rsid w:val="006D571C"/>
    <w:rsid w:val="006D5E20"/>
    <w:rsid w:val="006D644C"/>
    <w:rsid w:val="006D71B2"/>
    <w:rsid w:val="006E03F4"/>
    <w:rsid w:val="006E0617"/>
    <w:rsid w:val="006E0AEF"/>
    <w:rsid w:val="006E14A0"/>
    <w:rsid w:val="006E2AA4"/>
    <w:rsid w:val="006E36B6"/>
    <w:rsid w:val="006E4411"/>
    <w:rsid w:val="006E4A6F"/>
    <w:rsid w:val="006E4D26"/>
    <w:rsid w:val="006E4FE7"/>
    <w:rsid w:val="006E5A2A"/>
    <w:rsid w:val="006F06F1"/>
    <w:rsid w:val="006F1389"/>
    <w:rsid w:val="006F1C9D"/>
    <w:rsid w:val="006F34DF"/>
    <w:rsid w:val="006F3C38"/>
    <w:rsid w:val="006F415E"/>
    <w:rsid w:val="006F4A20"/>
    <w:rsid w:val="006F79CB"/>
    <w:rsid w:val="006F7CF9"/>
    <w:rsid w:val="00701CE8"/>
    <w:rsid w:val="00701F5F"/>
    <w:rsid w:val="007022E8"/>
    <w:rsid w:val="007041A4"/>
    <w:rsid w:val="00704BA1"/>
    <w:rsid w:val="00705676"/>
    <w:rsid w:val="00705CE7"/>
    <w:rsid w:val="0070666A"/>
    <w:rsid w:val="007071CE"/>
    <w:rsid w:val="00710419"/>
    <w:rsid w:val="00710589"/>
    <w:rsid w:val="007115DA"/>
    <w:rsid w:val="007126A7"/>
    <w:rsid w:val="00713340"/>
    <w:rsid w:val="007141C8"/>
    <w:rsid w:val="007145C1"/>
    <w:rsid w:val="00715304"/>
    <w:rsid w:val="00715671"/>
    <w:rsid w:val="007165B2"/>
    <w:rsid w:val="0071693D"/>
    <w:rsid w:val="00717836"/>
    <w:rsid w:val="00717947"/>
    <w:rsid w:val="00720570"/>
    <w:rsid w:val="00720EA2"/>
    <w:rsid w:val="00721AC7"/>
    <w:rsid w:val="00721E62"/>
    <w:rsid w:val="0072305E"/>
    <w:rsid w:val="00723EFC"/>
    <w:rsid w:val="00724734"/>
    <w:rsid w:val="0072562A"/>
    <w:rsid w:val="00725673"/>
    <w:rsid w:val="00726CE0"/>
    <w:rsid w:val="00727843"/>
    <w:rsid w:val="0073003D"/>
    <w:rsid w:val="00730168"/>
    <w:rsid w:val="00730AB2"/>
    <w:rsid w:val="00732F18"/>
    <w:rsid w:val="007343CD"/>
    <w:rsid w:val="00734683"/>
    <w:rsid w:val="00734E84"/>
    <w:rsid w:val="007354C7"/>
    <w:rsid w:val="00735CE0"/>
    <w:rsid w:val="00736204"/>
    <w:rsid w:val="0073687D"/>
    <w:rsid w:val="00736F32"/>
    <w:rsid w:val="00736F7D"/>
    <w:rsid w:val="007375E6"/>
    <w:rsid w:val="007402DB"/>
    <w:rsid w:val="00741D18"/>
    <w:rsid w:val="0074284E"/>
    <w:rsid w:val="00742E07"/>
    <w:rsid w:val="00744105"/>
    <w:rsid w:val="0074464A"/>
    <w:rsid w:val="007456A7"/>
    <w:rsid w:val="00745BAA"/>
    <w:rsid w:val="007462AC"/>
    <w:rsid w:val="0074670D"/>
    <w:rsid w:val="00746D77"/>
    <w:rsid w:val="00750578"/>
    <w:rsid w:val="007522BB"/>
    <w:rsid w:val="00752333"/>
    <w:rsid w:val="00752706"/>
    <w:rsid w:val="00753228"/>
    <w:rsid w:val="00753398"/>
    <w:rsid w:val="00753565"/>
    <w:rsid w:val="00753722"/>
    <w:rsid w:val="00753C47"/>
    <w:rsid w:val="00753D3C"/>
    <w:rsid w:val="00753F36"/>
    <w:rsid w:val="00753FD4"/>
    <w:rsid w:val="00753FEB"/>
    <w:rsid w:val="0075492C"/>
    <w:rsid w:val="00754E2E"/>
    <w:rsid w:val="00756241"/>
    <w:rsid w:val="007566C7"/>
    <w:rsid w:val="007571FF"/>
    <w:rsid w:val="00757637"/>
    <w:rsid w:val="00761E41"/>
    <w:rsid w:val="007645A4"/>
    <w:rsid w:val="007648B3"/>
    <w:rsid w:val="00765606"/>
    <w:rsid w:val="00765EC5"/>
    <w:rsid w:val="00765FD5"/>
    <w:rsid w:val="007677FF"/>
    <w:rsid w:val="00767FD9"/>
    <w:rsid w:val="007701A1"/>
    <w:rsid w:val="007704FF"/>
    <w:rsid w:val="00773608"/>
    <w:rsid w:val="00773988"/>
    <w:rsid w:val="00775371"/>
    <w:rsid w:val="007773A6"/>
    <w:rsid w:val="00782100"/>
    <w:rsid w:val="0078230E"/>
    <w:rsid w:val="00782F01"/>
    <w:rsid w:val="00785958"/>
    <w:rsid w:val="007864D1"/>
    <w:rsid w:val="00786A6A"/>
    <w:rsid w:val="00787765"/>
    <w:rsid w:val="00791AF9"/>
    <w:rsid w:val="00791BD2"/>
    <w:rsid w:val="00791DBA"/>
    <w:rsid w:val="007938B4"/>
    <w:rsid w:val="007943E3"/>
    <w:rsid w:val="007943F2"/>
    <w:rsid w:val="00794612"/>
    <w:rsid w:val="00794D85"/>
    <w:rsid w:val="00794E5F"/>
    <w:rsid w:val="007962D3"/>
    <w:rsid w:val="00796C08"/>
    <w:rsid w:val="00797B3D"/>
    <w:rsid w:val="007A009F"/>
    <w:rsid w:val="007A0371"/>
    <w:rsid w:val="007A1484"/>
    <w:rsid w:val="007A17BA"/>
    <w:rsid w:val="007A1815"/>
    <w:rsid w:val="007A2A19"/>
    <w:rsid w:val="007A2E8A"/>
    <w:rsid w:val="007A3582"/>
    <w:rsid w:val="007A3BAA"/>
    <w:rsid w:val="007A3F18"/>
    <w:rsid w:val="007A42EB"/>
    <w:rsid w:val="007A46CF"/>
    <w:rsid w:val="007A5D62"/>
    <w:rsid w:val="007A6823"/>
    <w:rsid w:val="007A6927"/>
    <w:rsid w:val="007A6CE0"/>
    <w:rsid w:val="007A79D0"/>
    <w:rsid w:val="007B005A"/>
    <w:rsid w:val="007B1E03"/>
    <w:rsid w:val="007B2C64"/>
    <w:rsid w:val="007B2D03"/>
    <w:rsid w:val="007B35DC"/>
    <w:rsid w:val="007B3C10"/>
    <w:rsid w:val="007B494F"/>
    <w:rsid w:val="007B4C7C"/>
    <w:rsid w:val="007B4DB1"/>
    <w:rsid w:val="007B4FFD"/>
    <w:rsid w:val="007B5E17"/>
    <w:rsid w:val="007B66CE"/>
    <w:rsid w:val="007B6AC4"/>
    <w:rsid w:val="007B7121"/>
    <w:rsid w:val="007C1AE2"/>
    <w:rsid w:val="007C2DF5"/>
    <w:rsid w:val="007C381A"/>
    <w:rsid w:val="007C5F33"/>
    <w:rsid w:val="007C61E8"/>
    <w:rsid w:val="007C7392"/>
    <w:rsid w:val="007D151D"/>
    <w:rsid w:val="007D1522"/>
    <w:rsid w:val="007D1BAD"/>
    <w:rsid w:val="007D4740"/>
    <w:rsid w:val="007D56CC"/>
    <w:rsid w:val="007D5D29"/>
    <w:rsid w:val="007E02FF"/>
    <w:rsid w:val="007E0D34"/>
    <w:rsid w:val="007E115C"/>
    <w:rsid w:val="007E1A40"/>
    <w:rsid w:val="007E23B9"/>
    <w:rsid w:val="007E395A"/>
    <w:rsid w:val="007E415B"/>
    <w:rsid w:val="007E4454"/>
    <w:rsid w:val="007E4507"/>
    <w:rsid w:val="007E4A52"/>
    <w:rsid w:val="007E5106"/>
    <w:rsid w:val="007E59D7"/>
    <w:rsid w:val="007E6101"/>
    <w:rsid w:val="007E6256"/>
    <w:rsid w:val="007E6965"/>
    <w:rsid w:val="007E6DB4"/>
    <w:rsid w:val="007E71E3"/>
    <w:rsid w:val="007E7EEC"/>
    <w:rsid w:val="007F029F"/>
    <w:rsid w:val="007F0474"/>
    <w:rsid w:val="007F122E"/>
    <w:rsid w:val="007F1CD8"/>
    <w:rsid w:val="007F3416"/>
    <w:rsid w:val="007F4337"/>
    <w:rsid w:val="007F4779"/>
    <w:rsid w:val="007F56B7"/>
    <w:rsid w:val="0080214D"/>
    <w:rsid w:val="008030BF"/>
    <w:rsid w:val="008034D6"/>
    <w:rsid w:val="0080459D"/>
    <w:rsid w:val="008047D3"/>
    <w:rsid w:val="008055CD"/>
    <w:rsid w:val="0080703C"/>
    <w:rsid w:val="00807E8E"/>
    <w:rsid w:val="0081252C"/>
    <w:rsid w:val="00812878"/>
    <w:rsid w:val="00812DF4"/>
    <w:rsid w:val="0081404E"/>
    <w:rsid w:val="00814FD7"/>
    <w:rsid w:val="008157F8"/>
    <w:rsid w:val="008159E4"/>
    <w:rsid w:val="00816106"/>
    <w:rsid w:val="008164EF"/>
    <w:rsid w:val="0081679E"/>
    <w:rsid w:val="00816897"/>
    <w:rsid w:val="00817078"/>
    <w:rsid w:val="008174BB"/>
    <w:rsid w:val="008209FE"/>
    <w:rsid w:val="00820ABC"/>
    <w:rsid w:val="00820DAE"/>
    <w:rsid w:val="00821176"/>
    <w:rsid w:val="0082150B"/>
    <w:rsid w:val="00821A77"/>
    <w:rsid w:val="0082207D"/>
    <w:rsid w:val="0082271F"/>
    <w:rsid w:val="00822A99"/>
    <w:rsid w:val="00822D66"/>
    <w:rsid w:val="00823C7A"/>
    <w:rsid w:val="008245A2"/>
    <w:rsid w:val="0082473C"/>
    <w:rsid w:val="008261FE"/>
    <w:rsid w:val="00826D2F"/>
    <w:rsid w:val="00827E8F"/>
    <w:rsid w:val="00830C45"/>
    <w:rsid w:val="00831223"/>
    <w:rsid w:val="00831437"/>
    <w:rsid w:val="00831775"/>
    <w:rsid w:val="00833DF8"/>
    <w:rsid w:val="00834147"/>
    <w:rsid w:val="00834722"/>
    <w:rsid w:val="00834755"/>
    <w:rsid w:val="008355BA"/>
    <w:rsid w:val="00836835"/>
    <w:rsid w:val="008377D0"/>
    <w:rsid w:val="008377E6"/>
    <w:rsid w:val="00837CA7"/>
    <w:rsid w:val="008403BF"/>
    <w:rsid w:val="008410C0"/>
    <w:rsid w:val="00841AAD"/>
    <w:rsid w:val="00842E12"/>
    <w:rsid w:val="00843A20"/>
    <w:rsid w:val="00844C36"/>
    <w:rsid w:val="00845485"/>
    <w:rsid w:val="0084691F"/>
    <w:rsid w:val="00847DA9"/>
    <w:rsid w:val="00850791"/>
    <w:rsid w:val="008508AF"/>
    <w:rsid w:val="00850A4E"/>
    <w:rsid w:val="00850E6B"/>
    <w:rsid w:val="008513DA"/>
    <w:rsid w:val="00853319"/>
    <w:rsid w:val="00856492"/>
    <w:rsid w:val="00856718"/>
    <w:rsid w:val="00856CB7"/>
    <w:rsid w:val="0085732B"/>
    <w:rsid w:val="0085738C"/>
    <w:rsid w:val="008601F7"/>
    <w:rsid w:val="00860441"/>
    <w:rsid w:val="00860C7A"/>
    <w:rsid w:val="00860F32"/>
    <w:rsid w:val="00861564"/>
    <w:rsid w:val="0086166F"/>
    <w:rsid w:val="00861855"/>
    <w:rsid w:val="0086356E"/>
    <w:rsid w:val="008638E3"/>
    <w:rsid w:val="00864DC5"/>
    <w:rsid w:val="00865240"/>
    <w:rsid w:val="008655F3"/>
    <w:rsid w:val="00865EAE"/>
    <w:rsid w:val="008667AB"/>
    <w:rsid w:val="00866DA9"/>
    <w:rsid w:val="008723DC"/>
    <w:rsid w:val="008724B9"/>
    <w:rsid w:val="00872EE2"/>
    <w:rsid w:val="008738B7"/>
    <w:rsid w:val="00873A89"/>
    <w:rsid w:val="008751A5"/>
    <w:rsid w:val="008758CB"/>
    <w:rsid w:val="00876E41"/>
    <w:rsid w:val="00876F58"/>
    <w:rsid w:val="00877761"/>
    <w:rsid w:val="00877A90"/>
    <w:rsid w:val="00880621"/>
    <w:rsid w:val="00881A7E"/>
    <w:rsid w:val="0088246A"/>
    <w:rsid w:val="0088394A"/>
    <w:rsid w:val="00884508"/>
    <w:rsid w:val="00884DEF"/>
    <w:rsid w:val="00884FA3"/>
    <w:rsid w:val="008851F8"/>
    <w:rsid w:val="00886AEE"/>
    <w:rsid w:val="00887417"/>
    <w:rsid w:val="00891B78"/>
    <w:rsid w:val="0089236A"/>
    <w:rsid w:val="008935B0"/>
    <w:rsid w:val="00893615"/>
    <w:rsid w:val="00893A38"/>
    <w:rsid w:val="00895B35"/>
    <w:rsid w:val="00895DC5"/>
    <w:rsid w:val="00895E9D"/>
    <w:rsid w:val="008960AD"/>
    <w:rsid w:val="008A0823"/>
    <w:rsid w:val="008A0C1D"/>
    <w:rsid w:val="008A18A6"/>
    <w:rsid w:val="008A1C30"/>
    <w:rsid w:val="008A1D72"/>
    <w:rsid w:val="008A1D7D"/>
    <w:rsid w:val="008A25B7"/>
    <w:rsid w:val="008A3BAB"/>
    <w:rsid w:val="008A4A5A"/>
    <w:rsid w:val="008A514F"/>
    <w:rsid w:val="008A559B"/>
    <w:rsid w:val="008A6934"/>
    <w:rsid w:val="008A6CB7"/>
    <w:rsid w:val="008A6E58"/>
    <w:rsid w:val="008A7BF9"/>
    <w:rsid w:val="008A7D5F"/>
    <w:rsid w:val="008A7F33"/>
    <w:rsid w:val="008B1DD2"/>
    <w:rsid w:val="008B236E"/>
    <w:rsid w:val="008B2588"/>
    <w:rsid w:val="008B2DD7"/>
    <w:rsid w:val="008B3017"/>
    <w:rsid w:val="008B30A0"/>
    <w:rsid w:val="008B4EF4"/>
    <w:rsid w:val="008B5DDA"/>
    <w:rsid w:val="008B6287"/>
    <w:rsid w:val="008B641D"/>
    <w:rsid w:val="008B64D6"/>
    <w:rsid w:val="008B696C"/>
    <w:rsid w:val="008C0613"/>
    <w:rsid w:val="008C1357"/>
    <w:rsid w:val="008C2524"/>
    <w:rsid w:val="008C3981"/>
    <w:rsid w:val="008C447D"/>
    <w:rsid w:val="008C473A"/>
    <w:rsid w:val="008D0DE4"/>
    <w:rsid w:val="008D43AE"/>
    <w:rsid w:val="008D45F2"/>
    <w:rsid w:val="008D4C4B"/>
    <w:rsid w:val="008D505B"/>
    <w:rsid w:val="008D6699"/>
    <w:rsid w:val="008D6D5B"/>
    <w:rsid w:val="008D759C"/>
    <w:rsid w:val="008D7877"/>
    <w:rsid w:val="008D7A22"/>
    <w:rsid w:val="008D7C26"/>
    <w:rsid w:val="008E102D"/>
    <w:rsid w:val="008E4052"/>
    <w:rsid w:val="008E5D01"/>
    <w:rsid w:val="008E609E"/>
    <w:rsid w:val="008E67CC"/>
    <w:rsid w:val="008F0265"/>
    <w:rsid w:val="008F06D5"/>
    <w:rsid w:val="008F0D6E"/>
    <w:rsid w:val="008F1567"/>
    <w:rsid w:val="008F2900"/>
    <w:rsid w:val="008F2CFB"/>
    <w:rsid w:val="008F434C"/>
    <w:rsid w:val="008F45E5"/>
    <w:rsid w:val="008F54C1"/>
    <w:rsid w:val="008F6C3D"/>
    <w:rsid w:val="00900238"/>
    <w:rsid w:val="00902BF5"/>
    <w:rsid w:val="00902F60"/>
    <w:rsid w:val="009033C3"/>
    <w:rsid w:val="009033DE"/>
    <w:rsid w:val="00903CE4"/>
    <w:rsid w:val="00904DAA"/>
    <w:rsid w:val="00905B51"/>
    <w:rsid w:val="00905ECE"/>
    <w:rsid w:val="00906622"/>
    <w:rsid w:val="00906CE4"/>
    <w:rsid w:val="009076BE"/>
    <w:rsid w:val="0090792B"/>
    <w:rsid w:val="00907F12"/>
    <w:rsid w:val="00910777"/>
    <w:rsid w:val="00910A32"/>
    <w:rsid w:val="00910D28"/>
    <w:rsid w:val="00910EB7"/>
    <w:rsid w:val="009111AC"/>
    <w:rsid w:val="0091160B"/>
    <w:rsid w:val="009116F6"/>
    <w:rsid w:val="009122D9"/>
    <w:rsid w:val="00913C7E"/>
    <w:rsid w:val="00915164"/>
    <w:rsid w:val="00915739"/>
    <w:rsid w:val="00915FF0"/>
    <w:rsid w:val="00916375"/>
    <w:rsid w:val="00916A29"/>
    <w:rsid w:val="0092029D"/>
    <w:rsid w:val="00920497"/>
    <w:rsid w:val="00921D60"/>
    <w:rsid w:val="00922195"/>
    <w:rsid w:val="009228C9"/>
    <w:rsid w:val="00922DD9"/>
    <w:rsid w:val="0092366E"/>
    <w:rsid w:val="00924D9F"/>
    <w:rsid w:val="009254DB"/>
    <w:rsid w:val="00925E8A"/>
    <w:rsid w:val="00925ED5"/>
    <w:rsid w:val="009263C0"/>
    <w:rsid w:val="00927140"/>
    <w:rsid w:val="00927B7E"/>
    <w:rsid w:val="00930C71"/>
    <w:rsid w:val="00931070"/>
    <w:rsid w:val="009326AE"/>
    <w:rsid w:val="00933E2D"/>
    <w:rsid w:val="0093498F"/>
    <w:rsid w:val="00934C48"/>
    <w:rsid w:val="00935C92"/>
    <w:rsid w:val="009361B1"/>
    <w:rsid w:val="00937D69"/>
    <w:rsid w:val="00940539"/>
    <w:rsid w:val="00940818"/>
    <w:rsid w:val="00941502"/>
    <w:rsid w:val="00941C78"/>
    <w:rsid w:val="00942152"/>
    <w:rsid w:val="0094215F"/>
    <w:rsid w:val="00942220"/>
    <w:rsid w:val="009427CD"/>
    <w:rsid w:val="00943677"/>
    <w:rsid w:val="00943955"/>
    <w:rsid w:val="00943993"/>
    <w:rsid w:val="0094447E"/>
    <w:rsid w:val="009448AE"/>
    <w:rsid w:val="009449EF"/>
    <w:rsid w:val="00945043"/>
    <w:rsid w:val="0094510E"/>
    <w:rsid w:val="009461EB"/>
    <w:rsid w:val="009463CF"/>
    <w:rsid w:val="009464A2"/>
    <w:rsid w:val="00947BE1"/>
    <w:rsid w:val="00947C22"/>
    <w:rsid w:val="00947F86"/>
    <w:rsid w:val="009500A4"/>
    <w:rsid w:val="00950C6B"/>
    <w:rsid w:val="0095434C"/>
    <w:rsid w:val="00955183"/>
    <w:rsid w:val="00956A77"/>
    <w:rsid w:val="00956B3A"/>
    <w:rsid w:val="00956F05"/>
    <w:rsid w:val="009600FD"/>
    <w:rsid w:val="00960B57"/>
    <w:rsid w:val="00960FA0"/>
    <w:rsid w:val="0096121C"/>
    <w:rsid w:val="00961B10"/>
    <w:rsid w:val="009633F7"/>
    <w:rsid w:val="00963D87"/>
    <w:rsid w:val="00964F32"/>
    <w:rsid w:val="00970647"/>
    <w:rsid w:val="009706EE"/>
    <w:rsid w:val="00970CB5"/>
    <w:rsid w:val="00970E70"/>
    <w:rsid w:val="009721E9"/>
    <w:rsid w:val="009723B2"/>
    <w:rsid w:val="00973298"/>
    <w:rsid w:val="00973A0C"/>
    <w:rsid w:val="00973D02"/>
    <w:rsid w:val="00974030"/>
    <w:rsid w:val="009745B8"/>
    <w:rsid w:val="00975FBC"/>
    <w:rsid w:val="00976ACE"/>
    <w:rsid w:val="00977088"/>
    <w:rsid w:val="00977ABD"/>
    <w:rsid w:val="00977F8A"/>
    <w:rsid w:val="0098036B"/>
    <w:rsid w:val="00981023"/>
    <w:rsid w:val="009812AB"/>
    <w:rsid w:val="0098156B"/>
    <w:rsid w:val="00982561"/>
    <w:rsid w:val="00983314"/>
    <w:rsid w:val="0098429E"/>
    <w:rsid w:val="00985633"/>
    <w:rsid w:val="00986B1A"/>
    <w:rsid w:val="00986CD0"/>
    <w:rsid w:val="00986E80"/>
    <w:rsid w:val="00987651"/>
    <w:rsid w:val="00991C29"/>
    <w:rsid w:val="00991F4A"/>
    <w:rsid w:val="00991F4B"/>
    <w:rsid w:val="0099218A"/>
    <w:rsid w:val="009921DC"/>
    <w:rsid w:val="00994F5D"/>
    <w:rsid w:val="00995EFC"/>
    <w:rsid w:val="009A1C07"/>
    <w:rsid w:val="009A243C"/>
    <w:rsid w:val="009A39B8"/>
    <w:rsid w:val="009A5795"/>
    <w:rsid w:val="009B1A47"/>
    <w:rsid w:val="009B1DDC"/>
    <w:rsid w:val="009B1E2B"/>
    <w:rsid w:val="009B21CB"/>
    <w:rsid w:val="009B2941"/>
    <w:rsid w:val="009B29A9"/>
    <w:rsid w:val="009B2C53"/>
    <w:rsid w:val="009B37FB"/>
    <w:rsid w:val="009B3D62"/>
    <w:rsid w:val="009B5A7C"/>
    <w:rsid w:val="009B693F"/>
    <w:rsid w:val="009B6FA3"/>
    <w:rsid w:val="009B7FD9"/>
    <w:rsid w:val="009C015F"/>
    <w:rsid w:val="009C0937"/>
    <w:rsid w:val="009C165A"/>
    <w:rsid w:val="009C1E61"/>
    <w:rsid w:val="009C26B2"/>
    <w:rsid w:val="009C586B"/>
    <w:rsid w:val="009C5F5F"/>
    <w:rsid w:val="009C7ED4"/>
    <w:rsid w:val="009D0280"/>
    <w:rsid w:val="009D1E9F"/>
    <w:rsid w:val="009D284B"/>
    <w:rsid w:val="009D41DE"/>
    <w:rsid w:val="009D431C"/>
    <w:rsid w:val="009D52AD"/>
    <w:rsid w:val="009D57D0"/>
    <w:rsid w:val="009D5980"/>
    <w:rsid w:val="009D5EA4"/>
    <w:rsid w:val="009D5F2E"/>
    <w:rsid w:val="009D6494"/>
    <w:rsid w:val="009D76C1"/>
    <w:rsid w:val="009E0ACA"/>
    <w:rsid w:val="009E0EF1"/>
    <w:rsid w:val="009E1C1A"/>
    <w:rsid w:val="009E1C64"/>
    <w:rsid w:val="009E20E3"/>
    <w:rsid w:val="009E354B"/>
    <w:rsid w:val="009E3A5F"/>
    <w:rsid w:val="009E3B72"/>
    <w:rsid w:val="009E4CF1"/>
    <w:rsid w:val="009E58E3"/>
    <w:rsid w:val="009E5E00"/>
    <w:rsid w:val="009E6207"/>
    <w:rsid w:val="009E6CFA"/>
    <w:rsid w:val="009E6DDA"/>
    <w:rsid w:val="009F15A5"/>
    <w:rsid w:val="009F1B67"/>
    <w:rsid w:val="009F2DE3"/>
    <w:rsid w:val="009F4CB2"/>
    <w:rsid w:val="009F4CD0"/>
    <w:rsid w:val="009F687E"/>
    <w:rsid w:val="009F6957"/>
    <w:rsid w:val="00A00903"/>
    <w:rsid w:val="00A031DE"/>
    <w:rsid w:val="00A0382A"/>
    <w:rsid w:val="00A03BB6"/>
    <w:rsid w:val="00A03E50"/>
    <w:rsid w:val="00A04C84"/>
    <w:rsid w:val="00A05904"/>
    <w:rsid w:val="00A0596A"/>
    <w:rsid w:val="00A05B5E"/>
    <w:rsid w:val="00A07408"/>
    <w:rsid w:val="00A07973"/>
    <w:rsid w:val="00A07D80"/>
    <w:rsid w:val="00A1165C"/>
    <w:rsid w:val="00A1176B"/>
    <w:rsid w:val="00A133E5"/>
    <w:rsid w:val="00A15B4B"/>
    <w:rsid w:val="00A16380"/>
    <w:rsid w:val="00A16F3C"/>
    <w:rsid w:val="00A17EF4"/>
    <w:rsid w:val="00A20040"/>
    <w:rsid w:val="00A20A31"/>
    <w:rsid w:val="00A21A20"/>
    <w:rsid w:val="00A21FA7"/>
    <w:rsid w:val="00A2201A"/>
    <w:rsid w:val="00A22A20"/>
    <w:rsid w:val="00A24313"/>
    <w:rsid w:val="00A256BD"/>
    <w:rsid w:val="00A257CD"/>
    <w:rsid w:val="00A25B53"/>
    <w:rsid w:val="00A25CBC"/>
    <w:rsid w:val="00A26C2A"/>
    <w:rsid w:val="00A271CC"/>
    <w:rsid w:val="00A30F2D"/>
    <w:rsid w:val="00A33009"/>
    <w:rsid w:val="00A34342"/>
    <w:rsid w:val="00A34D31"/>
    <w:rsid w:val="00A34EFB"/>
    <w:rsid w:val="00A3518E"/>
    <w:rsid w:val="00A35981"/>
    <w:rsid w:val="00A35B44"/>
    <w:rsid w:val="00A37382"/>
    <w:rsid w:val="00A376E7"/>
    <w:rsid w:val="00A376EE"/>
    <w:rsid w:val="00A40463"/>
    <w:rsid w:val="00A429FE"/>
    <w:rsid w:val="00A43166"/>
    <w:rsid w:val="00A433AC"/>
    <w:rsid w:val="00A44043"/>
    <w:rsid w:val="00A441EF"/>
    <w:rsid w:val="00A4443A"/>
    <w:rsid w:val="00A44CEC"/>
    <w:rsid w:val="00A51628"/>
    <w:rsid w:val="00A51A48"/>
    <w:rsid w:val="00A523A0"/>
    <w:rsid w:val="00A538EF"/>
    <w:rsid w:val="00A54AB7"/>
    <w:rsid w:val="00A56621"/>
    <w:rsid w:val="00A5681E"/>
    <w:rsid w:val="00A57192"/>
    <w:rsid w:val="00A5779A"/>
    <w:rsid w:val="00A61BB4"/>
    <w:rsid w:val="00A61D43"/>
    <w:rsid w:val="00A62156"/>
    <w:rsid w:val="00A62A90"/>
    <w:rsid w:val="00A62E6D"/>
    <w:rsid w:val="00A6307B"/>
    <w:rsid w:val="00A63AF9"/>
    <w:rsid w:val="00A64466"/>
    <w:rsid w:val="00A6446D"/>
    <w:rsid w:val="00A64EBA"/>
    <w:rsid w:val="00A6530E"/>
    <w:rsid w:val="00A65DB5"/>
    <w:rsid w:val="00A65DB6"/>
    <w:rsid w:val="00A6606B"/>
    <w:rsid w:val="00A66182"/>
    <w:rsid w:val="00A66281"/>
    <w:rsid w:val="00A66320"/>
    <w:rsid w:val="00A663DF"/>
    <w:rsid w:val="00A669C0"/>
    <w:rsid w:val="00A67341"/>
    <w:rsid w:val="00A67D1B"/>
    <w:rsid w:val="00A70241"/>
    <w:rsid w:val="00A70D1A"/>
    <w:rsid w:val="00A717D0"/>
    <w:rsid w:val="00A7469B"/>
    <w:rsid w:val="00A74EC0"/>
    <w:rsid w:val="00A759AB"/>
    <w:rsid w:val="00A77230"/>
    <w:rsid w:val="00A776B1"/>
    <w:rsid w:val="00A800D7"/>
    <w:rsid w:val="00A81790"/>
    <w:rsid w:val="00A81EEA"/>
    <w:rsid w:val="00A82221"/>
    <w:rsid w:val="00A83457"/>
    <w:rsid w:val="00A83BC7"/>
    <w:rsid w:val="00A84016"/>
    <w:rsid w:val="00A842B2"/>
    <w:rsid w:val="00A8477D"/>
    <w:rsid w:val="00A85576"/>
    <w:rsid w:val="00A85A61"/>
    <w:rsid w:val="00A85DC7"/>
    <w:rsid w:val="00A860E8"/>
    <w:rsid w:val="00A86228"/>
    <w:rsid w:val="00A86FD4"/>
    <w:rsid w:val="00A87418"/>
    <w:rsid w:val="00A931A8"/>
    <w:rsid w:val="00A93944"/>
    <w:rsid w:val="00A9485C"/>
    <w:rsid w:val="00A950DA"/>
    <w:rsid w:val="00A95103"/>
    <w:rsid w:val="00A9518B"/>
    <w:rsid w:val="00A95E25"/>
    <w:rsid w:val="00A9636B"/>
    <w:rsid w:val="00A96654"/>
    <w:rsid w:val="00A97A4B"/>
    <w:rsid w:val="00A97B79"/>
    <w:rsid w:val="00AA07FC"/>
    <w:rsid w:val="00AA1DB9"/>
    <w:rsid w:val="00AA1F52"/>
    <w:rsid w:val="00AA2A5A"/>
    <w:rsid w:val="00AA2A7E"/>
    <w:rsid w:val="00AA314C"/>
    <w:rsid w:val="00AA3C3F"/>
    <w:rsid w:val="00AA42A1"/>
    <w:rsid w:val="00AA4CDA"/>
    <w:rsid w:val="00AA4D3D"/>
    <w:rsid w:val="00AA56CA"/>
    <w:rsid w:val="00AA5D91"/>
    <w:rsid w:val="00AA5E5F"/>
    <w:rsid w:val="00AA6951"/>
    <w:rsid w:val="00AA79AD"/>
    <w:rsid w:val="00AB0ABB"/>
    <w:rsid w:val="00AB15E0"/>
    <w:rsid w:val="00AB17BA"/>
    <w:rsid w:val="00AB1834"/>
    <w:rsid w:val="00AB1FEA"/>
    <w:rsid w:val="00AB270F"/>
    <w:rsid w:val="00AB311B"/>
    <w:rsid w:val="00AB327B"/>
    <w:rsid w:val="00AB34D9"/>
    <w:rsid w:val="00AB3DC8"/>
    <w:rsid w:val="00AB3E0A"/>
    <w:rsid w:val="00AB418B"/>
    <w:rsid w:val="00AB53E3"/>
    <w:rsid w:val="00AB56B2"/>
    <w:rsid w:val="00AB56C0"/>
    <w:rsid w:val="00AB5E90"/>
    <w:rsid w:val="00AB61BF"/>
    <w:rsid w:val="00AB632E"/>
    <w:rsid w:val="00AB71AA"/>
    <w:rsid w:val="00AB7811"/>
    <w:rsid w:val="00AC162B"/>
    <w:rsid w:val="00AC2E09"/>
    <w:rsid w:val="00AC3749"/>
    <w:rsid w:val="00AC37E7"/>
    <w:rsid w:val="00AC3C03"/>
    <w:rsid w:val="00AC3D47"/>
    <w:rsid w:val="00AC43F8"/>
    <w:rsid w:val="00AC4667"/>
    <w:rsid w:val="00AC4690"/>
    <w:rsid w:val="00AC485C"/>
    <w:rsid w:val="00AC4F68"/>
    <w:rsid w:val="00AC5F5B"/>
    <w:rsid w:val="00AC6C54"/>
    <w:rsid w:val="00AC73F6"/>
    <w:rsid w:val="00AD1080"/>
    <w:rsid w:val="00AD1F32"/>
    <w:rsid w:val="00AD2F44"/>
    <w:rsid w:val="00AD3AD9"/>
    <w:rsid w:val="00AD4F74"/>
    <w:rsid w:val="00AD6986"/>
    <w:rsid w:val="00AE04EB"/>
    <w:rsid w:val="00AE0D6C"/>
    <w:rsid w:val="00AE0FC3"/>
    <w:rsid w:val="00AE13DC"/>
    <w:rsid w:val="00AE188A"/>
    <w:rsid w:val="00AE19C6"/>
    <w:rsid w:val="00AE1DE4"/>
    <w:rsid w:val="00AE2295"/>
    <w:rsid w:val="00AE354D"/>
    <w:rsid w:val="00AE374A"/>
    <w:rsid w:val="00AE3B29"/>
    <w:rsid w:val="00AE3E53"/>
    <w:rsid w:val="00AE3F3A"/>
    <w:rsid w:val="00AE56C3"/>
    <w:rsid w:val="00AE5B23"/>
    <w:rsid w:val="00AE5CE2"/>
    <w:rsid w:val="00AE67B5"/>
    <w:rsid w:val="00AE68C7"/>
    <w:rsid w:val="00AE6B7B"/>
    <w:rsid w:val="00AE7F41"/>
    <w:rsid w:val="00AF0402"/>
    <w:rsid w:val="00AF07F0"/>
    <w:rsid w:val="00AF0B28"/>
    <w:rsid w:val="00AF0BF0"/>
    <w:rsid w:val="00AF1CEC"/>
    <w:rsid w:val="00AF23DF"/>
    <w:rsid w:val="00AF25E2"/>
    <w:rsid w:val="00AF305C"/>
    <w:rsid w:val="00AF3168"/>
    <w:rsid w:val="00AF3261"/>
    <w:rsid w:val="00AF47E3"/>
    <w:rsid w:val="00AF489E"/>
    <w:rsid w:val="00AF4C1D"/>
    <w:rsid w:val="00AF5066"/>
    <w:rsid w:val="00AF652F"/>
    <w:rsid w:val="00AF6999"/>
    <w:rsid w:val="00AF6C7C"/>
    <w:rsid w:val="00AF6ECB"/>
    <w:rsid w:val="00AF7A6B"/>
    <w:rsid w:val="00B00AA4"/>
    <w:rsid w:val="00B01A0A"/>
    <w:rsid w:val="00B024BE"/>
    <w:rsid w:val="00B035DE"/>
    <w:rsid w:val="00B03A64"/>
    <w:rsid w:val="00B03CBD"/>
    <w:rsid w:val="00B047D7"/>
    <w:rsid w:val="00B04F73"/>
    <w:rsid w:val="00B056E9"/>
    <w:rsid w:val="00B073FA"/>
    <w:rsid w:val="00B102A2"/>
    <w:rsid w:val="00B107BF"/>
    <w:rsid w:val="00B11CF1"/>
    <w:rsid w:val="00B11DD6"/>
    <w:rsid w:val="00B12338"/>
    <w:rsid w:val="00B12FAF"/>
    <w:rsid w:val="00B1366E"/>
    <w:rsid w:val="00B13AF7"/>
    <w:rsid w:val="00B1449E"/>
    <w:rsid w:val="00B151E5"/>
    <w:rsid w:val="00B16A49"/>
    <w:rsid w:val="00B17112"/>
    <w:rsid w:val="00B1713F"/>
    <w:rsid w:val="00B17499"/>
    <w:rsid w:val="00B204CF"/>
    <w:rsid w:val="00B207D5"/>
    <w:rsid w:val="00B2383F"/>
    <w:rsid w:val="00B23F02"/>
    <w:rsid w:val="00B24766"/>
    <w:rsid w:val="00B24B68"/>
    <w:rsid w:val="00B25108"/>
    <w:rsid w:val="00B2525C"/>
    <w:rsid w:val="00B26917"/>
    <w:rsid w:val="00B26A93"/>
    <w:rsid w:val="00B27CDE"/>
    <w:rsid w:val="00B30B31"/>
    <w:rsid w:val="00B31A16"/>
    <w:rsid w:val="00B32D5A"/>
    <w:rsid w:val="00B341CA"/>
    <w:rsid w:val="00B37315"/>
    <w:rsid w:val="00B375F7"/>
    <w:rsid w:val="00B37EEB"/>
    <w:rsid w:val="00B420F7"/>
    <w:rsid w:val="00B42267"/>
    <w:rsid w:val="00B43736"/>
    <w:rsid w:val="00B441A3"/>
    <w:rsid w:val="00B4454E"/>
    <w:rsid w:val="00B44A28"/>
    <w:rsid w:val="00B45251"/>
    <w:rsid w:val="00B45770"/>
    <w:rsid w:val="00B45966"/>
    <w:rsid w:val="00B45987"/>
    <w:rsid w:val="00B45B1A"/>
    <w:rsid w:val="00B4738B"/>
    <w:rsid w:val="00B47984"/>
    <w:rsid w:val="00B47CEE"/>
    <w:rsid w:val="00B51000"/>
    <w:rsid w:val="00B51B3F"/>
    <w:rsid w:val="00B51E2F"/>
    <w:rsid w:val="00B534A1"/>
    <w:rsid w:val="00B53853"/>
    <w:rsid w:val="00B54520"/>
    <w:rsid w:val="00B55142"/>
    <w:rsid w:val="00B55E16"/>
    <w:rsid w:val="00B60661"/>
    <w:rsid w:val="00B62867"/>
    <w:rsid w:val="00B629BC"/>
    <w:rsid w:val="00B63685"/>
    <w:rsid w:val="00B63BEF"/>
    <w:rsid w:val="00B6438C"/>
    <w:rsid w:val="00B64CB7"/>
    <w:rsid w:val="00B651F3"/>
    <w:rsid w:val="00B652BF"/>
    <w:rsid w:val="00B70633"/>
    <w:rsid w:val="00B70D5B"/>
    <w:rsid w:val="00B713D8"/>
    <w:rsid w:val="00B72017"/>
    <w:rsid w:val="00B72258"/>
    <w:rsid w:val="00B75C6D"/>
    <w:rsid w:val="00B7795B"/>
    <w:rsid w:val="00B779AA"/>
    <w:rsid w:val="00B77C79"/>
    <w:rsid w:val="00B825EA"/>
    <w:rsid w:val="00B84CD5"/>
    <w:rsid w:val="00B84F66"/>
    <w:rsid w:val="00B85210"/>
    <w:rsid w:val="00B85A71"/>
    <w:rsid w:val="00B86184"/>
    <w:rsid w:val="00B862C4"/>
    <w:rsid w:val="00B878BF"/>
    <w:rsid w:val="00B900A0"/>
    <w:rsid w:val="00B900DF"/>
    <w:rsid w:val="00B90547"/>
    <w:rsid w:val="00B90E9A"/>
    <w:rsid w:val="00B92443"/>
    <w:rsid w:val="00B9309E"/>
    <w:rsid w:val="00B935D2"/>
    <w:rsid w:val="00B9385E"/>
    <w:rsid w:val="00B93879"/>
    <w:rsid w:val="00B93D09"/>
    <w:rsid w:val="00B94A44"/>
    <w:rsid w:val="00B95B69"/>
    <w:rsid w:val="00B9798D"/>
    <w:rsid w:val="00BA083B"/>
    <w:rsid w:val="00BA20ED"/>
    <w:rsid w:val="00BA21A4"/>
    <w:rsid w:val="00BA2511"/>
    <w:rsid w:val="00BA2D99"/>
    <w:rsid w:val="00BA3085"/>
    <w:rsid w:val="00BA34B2"/>
    <w:rsid w:val="00BA3766"/>
    <w:rsid w:val="00BA3F20"/>
    <w:rsid w:val="00BA5085"/>
    <w:rsid w:val="00BA535B"/>
    <w:rsid w:val="00BA5A7D"/>
    <w:rsid w:val="00BA5B51"/>
    <w:rsid w:val="00BA69B0"/>
    <w:rsid w:val="00BB01AF"/>
    <w:rsid w:val="00BB14A0"/>
    <w:rsid w:val="00BB17B9"/>
    <w:rsid w:val="00BB2260"/>
    <w:rsid w:val="00BB24D8"/>
    <w:rsid w:val="00BB3B8D"/>
    <w:rsid w:val="00BB3EA6"/>
    <w:rsid w:val="00BB6497"/>
    <w:rsid w:val="00BB70DA"/>
    <w:rsid w:val="00BC0E1B"/>
    <w:rsid w:val="00BC19E4"/>
    <w:rsid w:val="00BC2F07"/>
    <w:rsid w:val="00BC3ABF"/>
    <w:rsid w:val="00BC448F"/>
    <w:rsid w:val="00BC45E5"/>
    <w:rsid w:val="00BC524A"/>
    <w:rsid w:val="00BC5E24"/>
    <w:rsid w:val="00BC5EE3"/>
    <w:rsid w:val="00BC5FBD"/>
    <w:rsid w:val="00BC604A"/>
    <w:rsid w:val="00BC6E27"/>
    <w:rsid w:val="00BC7505"/>
    <w:rsid w:val="00BC78B2"/>
    <w:rsid w:val="00BD0056"/>
    <w:rsid w:val="00BD02E2"/>
    <w:rsid w:val="00BD21A6"/>
    <w:rsid w:val="00BD3549"/>
    <w:rsid w:val="00BD3764"/>
    <w:rsid w:val="00BD380A"/>
    <w:rsid w:val="00BD4591"/>
    <w:rsid w:val="00BD593D"/>
    <w:rsid w:val="00BD6834"/>
    <w:rsid w:val="00BE0D32"/>
    <w:rsid w:val="00BE184A"/>
    <w:rsid w:val="00BE2283"/>
    <w:rsid w:val="00BE2B1F"/>
    <w:rsid w:val="00BE3077"/>
    <w:rsid w:val="00BE30B8"/>
    <w:rsid w:val="00BE34AE"/>
    <w:rsid w:val="00BE39B1"/>
    <w:rsid w:val="00BE6390"/>
    <w:rsid w:val="00BE6898"/>
    <w:rsid w:val="00BE7F52"/>
    <w:rsid w:val="00BF08D8"/>
    <w:rsid w:val="00BF106E"/>
    <w:rsid w:val="00BF30F6"/>
    <w:rsid w:val="00BF3992"/>
    <w:rsid w:val="00BF3F6C"/>
    <w:rsid w:val="00BF53CA"/>
    <w:rsid w:val="00BF6110"/>
    <w:rsid w:val="00BF63F1"/>
    <w:rsid w:val="00BF77B4"/>
    <w:rsid w:val="00BF7F99"/>
    <w:rsid w:val="00C011E0"/>
    <w:rsid w:val="00C0180A"/>
    <w:rsid w:val="00C03117"/>
    <w:rsid w:val="00C053E6"/>
    <w:rsid w:val="00C05D99"/>
    <w:rsid w:val="00C0666F"/>
    <w:rsid w:val="00C067AA"/>
    <w:rsid w:val="00C10126"/>
    <w:rsid w:val="00C101EA"/>
    <w:rsid w:val="00C1023D"/>
    <w:rsid w:val="00C12297"/>
    <w:rsid w:val="00C127F3"/>
    <w:rsid w:val="00C128B9"/>
    <w:rsid w:val="00C133B1"/>
    <w:rsid w:val="00C1345A"/>
    <w:rsid w:val="00C1379A"/>
    <w:rsid w:val="00C1382B"/>
    <w:rsid w:val="00C14653"/>
    <w:rsid w:val="00C152E9"/>
    <w:rsid w:val="00C166A4"/>
    <w:rsid w:val="00C17854"/>
    <w:rsid w:val="00C179FD"/>
    <w:rsid w:val="00C17F06"/>
    <w:rsid w:val="00C20AA7"/>
    <w:rsid w:val="00C211A6"/>
    <w:rsid w:val="00C213D7"/>
    <w:rsid w:val="00C21EA1"/>
    <w:rsid w:val="00C22449"/>
    <w:rsid w:val="00C22752"/>
    <w:rsid w:val="00C22F27"/>
    <w:rsid w:val="00C2417D"/>
    <w:rsid w:val="00C27223"/>
    <w:rsid w:val="00C316B9"/>
    <w:rsid w:val="00C317AF"/>
    <w:rsid w:val="00C31E57"/>
    <w:rsid w:val="00C32999"/>
    <w:rsid w:val="00C32C17"/>
    <w:rsid w:val="00C32FDA"/>
    <w:rsid w:val="00C33A91"/>
    <w:rsid w:val="00C33C7E"/>
    <w:rsid w:val="00C33DD5"/>
    <w:rsid w:val="00C3416B"/>
    <w:rsid w:val="00C34476"/>
    <w:rsid w:val="00C35822"/>
    <w:rsid w:val="00C367F3"/>
    <w:rsid w:val="00C37205"/>
    <w:rsid w:val="00C3723A"/>
    <w:rsid w:val="00C37D6D"/>
    <w:rsid w:val="00C40233"/>
    <w:rsid w:val="00C40E5A"/>
    <w:rsid w:val="00C413A5"/>
    <w:rsid w:val="00C419F2"/>
    <w:rsid w:val="00C43365"/>
    <w:rsid w:val="00C4371D"/>
    <w:rsid w:val="00C44C00"/>
    <w:rsid w:val="00C455B1"/>
    <w:rsid w:val="00C471CD"/>
    <w:rsid w:val="00C4755D"/>
    <w:rsid w:val="00C476DB"/>
    <w:rsid w:val="00C500EB"/>
    <w:rsid w:val="00C50B83"/>
    <w:rsid w:val="00C527DB"/>
    <w:rsid w:val="00C531FF"/>
    <w:rsid w:val="00C534F6"/>
    <w:rsid w:val="00C53DA6"/>
    <w:rsid w:val="00C53E29"/>
    <w:rsid w:val="00C54AD5"/>
    <w:rsid w:val="00C5699D"/>
    <w:rsid w:val="00C57106"/>
    <w:rsid w:val="00C57939"/>
    <w:rsid w:val="00C57B6F"/>
    <w:rsid w:val="00C60501"/>
    <w:rsid w:val="00C60871"/>
    <w:rsid w:val="00C60DAE"/>
    <w:rsid w:val="00C6153C"/>
    <w:rsid w:val="00C61644"/>
    <w:rsid w:val="00C62704"/>
    <w:rsid w:val="00C634C9"/>
    <w:rsid w:val="00C63C11"/>
    <w:rsid w:val="00C641DE"/>
    <w:rsid w:val="00C64697"/>
    <w:rsid w:val="00C656C1"/>
    <w:rsid w:val="00C65ECF"/>
    <w:rsid w:val="00C66DB3"/>
    <w:rsid w:val="00C6733F"/>
    <w:rsid w:val="00C67419"/>
    <w:rsid w:val="00C676B2"/>
    <w:rsid w:val="00C7048A"/>
    <w:rsid w:val="00C70673"/>
    <w:rsid w:val="00C7257F"/>
    <w:rsid w:val="00C72D62"/>
    <w:rsid w:val="00C730F4"/>
    <w:rsid w:val="00C746D5"/>
    <w:rsid w:val="00C74A8E"/>
    <w:rsid w:val="00C75106"/>
    <w:rsid w:val="00C75A9D"/>
    <w:rsid w:val="00C76A71"/>
    <w:rsid w:val="00C76CDA"/>
    <w:rsid w:val="00C77289"/>
    <w:rsid w:val="00C77AFD"/>
    <w:rsid w:val="00C77E2C"/>
    <w:rsid w:val="00C82982"/>
    <w:rsid w:val="00C82F30"/>
    <w:rsid w:val="00C840E1"/>
    <w:rsid w:val="00C845E1"/>
    <w:rsid w:val="00C8509D"/>
    <w:rsid w:val="00C854AF"/>
    <w:rsid w:val="00C86102"/>
    <w:rsid w:val="00C865CB"/>
    <w:rsid w:val="00C86607"/>
    <w:rsid w:val="00C90CF5"/>
    <w:rsid w:val="00C91A78"/>
    <w:rsid w:val="00C92007"/>
    <w:rsid w:val="00C920F0"/>
    <w:rsid w:val="00C9326C"/>
    <w:rsid w:val="00C93584"/>
    <w:rsid w:val="00C9433C"/>
    <w:rsid w:val="00C94F9C"/>
    <w:rsid w:val="00C94F9D"/>
    <w:rsid w:val="00C95FD2"/>
    <w:rsid w:val="00C967F0"/>
    <w:rsid w:val="00CA06E2"/>
    <w:rsid w:val="00CA0779"/>
    <w:rsid w:val="00CA19AE"/>
    <w:rsid w:val="00CA1B01"/>
    <w:rsid w:val="00CA3D4A"/>
    <w:rsid w:val="00CA4E57"/>
    <w:rsid w:val="00CA61CD"/>
    <w:rsid w:val="00CA61F4"/>
    <w:rsid w:val="00CA668D"/>
    <w:rsid w:val="00CA7BE2"/>
    <w:rsid w:val="00CA7E5E"/>
    <w:rsid w:val="00CB05E7"/>
    <w:rsid w:val="00CB1D55"/>
    <w:rsid w:val="00CB1E60"/>
    <w:rsid w:val="00CB26CE"/>
    <w:rsid w:val="00CB27A4"/>
    <w:rsid w:val="00CB2B7C"/>
    <w:rsid w:val="00CB2F70"/>
    <w:rsid w:val="00CB38B5"/>
    <w:rsid w:val="00CB3900"/>
    <w:rsid w:val="00CB5801"/>
    <w:rsid w:val="00CB58F0"/>
    <w:rsid w:val="00CB71F2"/>
    <w:rsid w:val="00CB7669"/>
    <w:rsid w:val="00CB7709"/>
    <w:rsid w:val="00CB7EEE"/>
    <w:rsid w:val="00CC0610"/>
    <w:rsid w:val="00CC0DA5"/>
    <w:rsid w:val="00CC158C"/>
    <w:rsid w:val="00CC1ECE"/>
    <w:rsid w:val="00CC2089"/>
    <w:rsid w:val="00CC2297"/>
    <w:rsid w:val="00CC2B45"/>
    <w:rsid w:val="00CC2B8A"/>
    <w:rsid w:val="00CC362E"/>
    <w:rsid w:val="00CC3B99"/>
    <w:rsid w:val="00CC4489"/>
    <w:rsid w:val="00CC5FC7"/>
    <w:rsid w:val="00CC6BB4"/>
    <w:rsid w:val="00CD0884"/>
    <w:rsid w:val="00CD0E63"/>
    <w:rsid w:val="00CD12AE"/>
    <w:rsid w:val="00CD1B27"/>
    <w:rsid w:val="00CD1B47"/>
    <w:rsid w:val="00CD1DF3"/>
    <w:rsid w:val="00CD25AE"/>
    <w:rsid w:val="00CD2A89"/>
    <w:rsid w:val="00CD2E2D"/>
    <w:rsid w:val="00CD4481"/>
    <w:rsid w:val="00CD46D1"/>
    <w:rsid w:val="00CD5FA6"/>
    <w:rsid w:val="00CD60DA"/>
    <w:rsid w:val="00CD62E7"/>
    <w:rsid w:val="00CD6ACE"/>
    <w:rsid w:val="00CD6FB3"/>
    <w:rsid w:val="00CD7F87"/>
    <w:rsid w:val="00CE0C56"/>
    <w:rsid w:val="00CE0DB1"/>
    <w:rsid w:val="00CE40EB"/>
    <w:rsid w:val="00CE4792"/>
    <w:rsid w:val="00CE4DC6"/>
    <w:rsid w:val="00CE5AEA"/>
    <w:rsid w:val="00CE60D6"/>
    <w:rsid w:val="00CE691C"/>
    <w:rsid w:val="00CF2064"/>
    <w:rsid w:val="00CF2280"/>
    <w:rsid w:val="00CF2A64"/>
    <w:rsid w:val="00CF48E6"/>
    <w:rsid w:val="00CF502E"/>
    <w:rsid w:val="00CF511B"/>
    <w:rsid w:val="00CF6A7A"/>
    <w:rsid w:val="00CF6EE5"/>
    <w:rsid w:val="00CF7579"/>
    <w:rsid w:val="00CF77D5"/>
    <w:rsid w:val="00CF78BA"/>
    <w:rsid w:val="00D000DE"/>
    <w:rsid w:val="00D00285"/>
    <w:rsid w:val="00D00A50"/>
    <w:rsid w:val="00D00B3C"/>
    <w:rsid w:val="00D00D29"/>
    <w:rsid w:val="00D066A9"/>
    <w:rsid w:val="00D0793D"/>
    <w:rsid w:val="00D10C16"/>
    <w:rsid w:val="00D10E3C"/>
    <w:rsid w:val="00D1108A"/>
    <w:rsid w:val="00D110FB"/>
    <w:rsid w:val="00D116AD"/>
    <w:rsid w:val="00D11F1C"/>
    <w:rsid w:val="00D11F9A"/>
    <w:rsid w:val="00D12B76"/>
    <w:rsid w:val="00D14DF2"/>
    <w:rsid w:val="00D152D9"/>
    <w:rsid w:val="00D15A0E"/>
    <w:rsid w:val="00D16449"/>
    <w:rsid w:val="00D1662A"/>
    <w:rsid w:val="00D16A66"/>
    <w:rsid w:val="00D16B4C"/>
    <w:rsid w:val="00D175B2"/>
    <w:rsid w:val="00D17B6F"/>
    <w:rsid w:val="00D20413"/>
    <w:rsid w:val="00D209EE"/>
    <w:rsid w:val="00D21772"/>
    <w:rsid w:val="00D2346F"/>
    <w:rsid w:val="00D23879"/>
    <w:rsid w:val="00D2454E"/>
    <w:rsid w:val="00D24923"/>
    <w:rsid w:val="00D25B49"/>
    <w:rsid w:val="00D2633E"/>
    <w:rsid w:val="00D26B65"/>
    <w:rsid w:val="00D30E11"/>
    <w:rsid w:val="00D311A4"/>
    <w:rsid w:val="00D319C8"/>
    <w:rsid w:val="00D31C53"/>
    <w:rsid w:val="00D3253B"/>
    <w:rsid w:val="00D328FF"/>
    <w:rsid w:val="00D33323"/>
    <w:rsid w:val="00D35024"/>
    <w:rsid w:val="00D37FA7"/>
    <w:rsid w:val="00D41CDA"/>
    <w:rsid w:val="00D4285F"/>
    <w:rsid w:val="00D434DD"/>
    <w:rsid w:val="00D446B3"/>
    <w:rsid w:val="00D4635D"/>
    <w:rsid w:val="00D46C4B"/>
    <w:rsid w:val="00D47388"/>
    <w:rsid w:val="00D47628"/>
    <w:rsid w:val="00D5295D"/>
    <w:rsid w:val="00D52BB8"/>
    <w:rsid w:val="00D55118"/>
    <w:rsid w:val="00D56A77"/>
    <w:rsid w:val="00D6023E"/>
    <w:rsid w:val="00D603D3"/>
    <w:rsid w:val="00D60683"/>
    <w:rsid w:val="00D60CE3"/>
    <w:rsid w:val="00D60E7A"/>
    <w:rsid w:val="00D6220E"/>
    <w:rsid w:val="00D62FA9"/>
    <w:rsid w:val="00D64A7E"/>
    <w:rsid w:val="00D653EE"/>
    <w:rsid w:val="00D66CC6"/>
    <w:rsid w:val="00D66E64"/>
    <w:rsid w:val="00D674AC"/>
    <w:rsid w:val="00D674AD"/>
    <w:rsid w:val="00D6796D"/>
    <w:rsid w:val="00D679AD"/>
    <w:rsid w:val="00D70D1D"/>
    <w:rsid w:val="00D70EAD"/>
    <w:rsid w:val="00D73031"/>
    <w:rsid w:val="00D74706"/>
    <w:rsid w:val="00D74D51"/>
    <w:rsid w:val="00D75EB1"/>
    <w:rsid w:val="00D76362"/>
    <w:rsid w:val="00D76368"/>
    <w:rsid w:val="00D76F07"/>
    <w:rsid w:val="00D77B3F"/>
    <w:rsid w:val="00D77F3E"/>
    <w:rsid w:val="00D80276"/>
    <w:rsid w:val="00D80FBF"/>
    <w:rsid w:val="00D81898"/>
    <w:rsid w:val="00D82200"/>
    <w:rsid w:val="00D8477C"/>
    <w:rsid w:val="00D84A45"/>
    <w:rsid w:val="00D85ED8"/>
    <w:rsid w:val="00D8634E"/>
    <w:rsid w:val="00D86DF2"/>
    <w:rsid w:val="00D86EEA"/>
    <w:rsid w:val="00D870E4"/>
    <w:rsid w:val="00D878F1"/>
    <w:rsid w:val="00D879A9"/>
    <w:rsid w:val="00D87CA2"/>
    <w:rsid w:val="00D90115"/>
    <w:rsid w:val="00D9093F"/>
    <w:rsid w:val="00D90C53"/>
    <w:rsid w:val="00D90D62"/>
    <w:rsid w:val="00D90EB4"/>
    <w:rsid w:val="00D9112A"/>
    <w:rsid w:val="00D91B7A"/>
    <w:rsid w:val="00D925EF"/>
    <w:rsid w:val="00D92945"/>
    <w:rsid w:val="00D93765"/>
    <w:rsid w:val="00D95FFC"/>
    <w:rsid w:val="00D962B3"/>
    <w:rsid w:val="00DA01ED"/>
    <w:rsid w:val="00DA06A2"/>
    <w:rsid w:val="00DA0911"/>
    <w:rsid w:val="00DA147E"/>
    <w:rsid w:val="00DA1610"/>
    <w:rsid w:val="00DA1C59"/>
    <w:rsid w:val="00DA3F15"/>
    <w:rsid w:val="00DA4C99"/>
    <w:rsid w:val="00DA4EB9"/>
    <w:rsid w:val="00DA61BF"/>
    <w:rsid w:val="00DA6F6F"/>
    <w:rsid w:val="00DB1EA5"/>
    <w:rsid w:val="00DB1FE6"/>
    <w:rsid w:val="00DB20ED"/>
    <w:rsid w:val="00DB2373"/>
    <w:rsid w:val="00DB2D2A"/>
    <w:rsid w:val="00DB2D98"/>
    <w:rsid w:val="00DB5EE6"/>
    <w:rsid w:val="00DB65F4"/>
    <w:rsid w:val="00DB6E2C"/>
    <w:rsid w:val="00DB7FB4"/>
    <w:rsid w:val="00DC0BC9"/>
    <w:rsid w:val="00DC0DEB"/>
    <w:rsid w:val="00DC155F"/>
    <w:rsid w:val="00DC3386"/>
    <w:rsid w:val="00DC3723"/>
    <w:rsid w:val="00DC381A"/>
    <w:rsid w:val="00DC3C94"/>
    <w:rsid w:val="00DC402D"/>
    <w:rsid w:val="00DC40D8"/>
    <w:rsid w:val="00DC598E"/>
    <w:rsid w:val="00DC68AB"/>
    <w:rsid w:val="00DC6E57"/>
    <w:rsid w:val="00DD19BE"/>
    <w:rsid w:val="00DD22AE"/>
    <w:rsid w:val="00DD2C80"/>
    <w:rsid w:val="00DD33F6"/>
    <w:rsid w:val="00DD37BF"/>
    <w:rsid w:val="00DD501F"/>
    <w:rsid w:val="00DD5466"/>
    <w:rsid w:val="00DD6081"/>
    <w:rsid w:val="00DD6C3C"/>
    <w:rsid w:val="00DD7200"/>
    <w:rsid w:val="00DD778C"/>
    <w:rsid w:val="00DD7DC9"/>
    <w:rsid w:val="00DE1B77"/>
    <w:rsid w:val="00DE28F2"/>
    <w:rsid w:val="00DE29C8"/>
    <w:rsid w:val="00DE3741"/>
    <w:rsid w:val="00DE4154"/>
    <w:rsid w:val="00DE441D"/>
    <w:rsid w:val="00DE55B4"/>
    <w:rsid w:val="00DE594E"/>
    <w:rsid w:val="00DE6D11"/>
    <w:rsid w:val="00DE6F1F"/>
    <w:rsid w:val="00DE74FE"/>
    <w:rsid w:val="00DE7AE2"/>
    <w:rsid w:val="00DF007B"/>
    <w:rsid w:val="00DF1577"/>
    <w:rsid w:val="00DF2877"/>
    <w:rsid w:val="00DF2FC1"/>
    <w:rsid w:val="00DF2FE6"/>
    <w:rsid w:val="00DF3666"/>
    <w:rsid w:val="00DF4277"/>
    <w:rsid w:val="00DF4309"/>
    <w:rsid w:val="00DF4E0E"/>
    <w:rsid w:val="00DF5A66"/>
    <w:rsid w:val="00DF5BCE"/>
    <w:rsid w:val="00DF613D"/>
    <w:rsid w:val="00DF62BC"/>
    <w:rsid w:val="00DF730E"/>
    <w:rsid w:val="00DF7556"/>
    <w:rsid w:val="00E0001C"/>
    <w:rsid w:val="00E00307"/>
    <w:rsid w:val="00E01669"/>
    <w:rsid w:val="00E01EF7"/>
    <w:rsid w:val="00E028B8"/>
    <w:rsid w:val="00E02A55"/>
    <w:rsid w:val="00E03206"/>
    <w:rsid w:val="00E04764"/>
    <w:rsid w:val="00E04D28"/>
    <w:rsid w:val="00E05D8A"/>
    <w:rsid w:val="00E06171"/>
    <w:rsid w:val="00E06B33"/>
    <w:rsid w:val="00E078DE"/>
    <w:rsid w:val="00E1018D"/>
    <w:rsid w:val="00E106A4"/>
    <w:rsid w:val="00E10C17"/>
    <w:rsid w:val="00E11686"/>
    <w:rsid w:val="00E11DEF"/>
    <w:rsid w:val="00E12500"/>
    <w:rsid w:val="00E12CB2"/>
    <w:rsid w:val="00E13224"/>
    <w:rsid w:val="00E13EB2"/>
    <w:rsid w:val="00E13F2E"/>
    <w:rsid w:val="00E141B2"/>
    <w:rsid w:val="00E148A8"/>
    <w:rsid w:val="00E14AEF"/>
    <w:rsid w:val="00E154A7"/>
    <w:rsid w:val="00E158F9"/>
    <w:rsid w:val="00E1666A"/>
    <w:rsid w:val="00E16DC3"/>
    <w:rsid w:val="00E17A52"/>
    <w:rsid w:val="00E204CD"/>
    <w:rsid w:val="00E2071E"/>
    <w:rsid w:val="00E210AD"/>
    <w:rsid w:val="00E21720"/>
    <w:rsid w:val="00E22202"/>
    <w:rsid w:val="00E22FB0"/>
    <w:rsid w:val="00E2359E"/>
    <w:rsid w:val="00E25311"/>
    <w:rsid w:val="00E26F08"/>
    <w:rsid w:val="00E27A72"/>
    <w:rsid w:val="00E27E92"/>
    <w:rsid w:val="00E3052B"/>
    <w:rsid w:val="00E30828"/>
    <w:rsid w:val="00E327C0"/>
    <w:rsid w:val="00E32A6F"/>
    <w:rsid w:val="00E33CE3"/>
    <w:rsid w:val="00E33D7D"/>
    <w:rsid w:val="00E34DC4"/>
    <w:rsid w:val="00E358B6"/>
    <w:rsid w:val="00E36AFB"/>
    <w:rsid w:val="00E4081E"/>
    <w:rsid w:val="00E40CD2"/>
    <w:rsid w:val="00E41A9A"/>
    <w:rsid w:val="00E42062"/>
    <w:rsid w:val="00E458F3"/>
    <w:rsid w:val="00E46412"/>
    <w:rsid w:val="00E468BA"/>
    <w:rsid w:val="00E5013B"/>
    <w:rsid w:val="00E501F5"/>
    <w:rsid w:val="00E51A42"/>
    <w:rsid w:val="00E532CA"/>
    <w:rsid w:val="00E54017"/>
    <w:rsid w:val="00E546B5"/>
    <w:rsid w:val="00E54AF1"/>
    <w:rsid w:val="00E56C0C"/>
    <w:rsid w:val="00E571B1"/>
    <w:rsid w:val="00E57657"/>
    <w:rsid w:val="00E61488"/>
    <w:rsid w:val="00E61664"/>
    <w:rsid w:val="00E61E0E"/>
    <w:rsid w:val="00E61FF4"/>
    <w:rsid w:val="00E62151"/>
    <w:rsid w:val="00E62C8A"/>
    <w:rsid w:val="00E638A1"/>
    <w:rsid w:val="00E64A45"/>
    <w:rsid w:val="00E6524B"/>
    <w:rsid w:val="00E65467"/>
    <w:rsid w:val="00E6626A"/>
    <w:rsid w:val="00E678AB"/>
    <w:rsid w:val="00E67B39"/>
    <w:rsid w:val="00E7044A"/>
    <w:rsid w:val="00E704D0"/>
    <w:rsid w:val="00E711B5"/>
    <w:rsid w:val="00E7151A"/>
    <w:rsid w:val="00E71A56"/>
    <w:rsid w:val="00E71DFF"/>
    <w:rsid w:val="00E728A6"/>
    <w:rsid w:val="00E74BBF"/>
    <w:rsid w:val="00E75F31"/>
    <w:rsid w:val="00E77F0A"/>
    <w:rsid w:val="00E80004"/>
    <w:rsid w:val="00E80DA8"/>
    <w:rsid w:val="00E80DF6"/>
    <w:rsid w:val="00E8158B"/>
    <w:rsid w:val="00E81AE5"/>
    <w:rsid w:val="00E825C7"/>
    <w:rsid w:val="00E82B8A"/>
    <w:rsid w:val="00E83789"/>
    <w:rsid w:val="00E84287"/>
    <w:rsid w:val="00E849B0"/>
    <w:rsid w:val="00E84A3C"/>
    <w:rsid w:val="00E856B8"/>
    <w:rsid w:val="00E85711"/>
    <w:rsid w:val="00E86EF9"/>
    <w:rsid w:val="00E87987"/>
    <w:rsid w:val="00E87E38"/>
    <w:rsid w:val="00E903DF"/>
    <w:rsid w:val="00E917A3"/>
    <w:rsid w:val="00E93DCD"/>
    <w:rsid w:val="00E945DF"/>
    <w:rsid w:val="00E94A62"/>
    <w:rsid w:val="00E94FFF"/>
    <w:rsid w:val="00E95CFB"/>
    <w:rsid w:val="00E95DFE"/>
    <w:rsid w:val="00E961A4"/>
    <w:rsid w:val="00E961F2"/>
    <w:rsid w:val="00E96E28"/>
    <w:rsid w:val="00E9795F"/>
    <w:rsid w:val="00EA0221"/>
    <w:rsid w:val="00EA0841"/>
    <w:rsid w:val="00EA0A48"/>
    <w:rsid w:val="00EA0C83"/>
    <w:rsid w:val="00EA0ECA"/>
    <w:rsid w:val="00EA1BF1"/>
    <w:rsid w:val="00EA1DB3"/>
    <w:rsid w:val="00EA1FB9"/>
    <w:rsid w:val="00EA3187"/>
    <w:rsid w:val="00EA31F9"/>
    <w:rsid w:val="00EA35CF"/>
    <w:rsid w:val="00EA3A70"/>
    <w:rsid w:val="00EA3C7C"/>
    <w:rsid w:val="00EA4261"/>
    <w:rsid w:val="00EA46DF"/>
    <w:rsid w:val="00EA4E1D"/>
    <w:rsid w:val="00EA6755"/>
    <w:rsid w:val="00EA6E6B"/>
    <w:rsid w:val="00EA746E"/>
    <w:rsid w:val="00EA7B8B"/>
    <w:rsid w:val="00EB0A7F"/>
    <w:rsid w:val="00EB108D"/>
    <w:rsid w:val="00EB2724"/>
    <w:rsid w:val="00EB38B6"/>
    <w:rsid w:val="00EB4147"/>
    <w:rsid w:val="00EB4A28"/>
    <w:rsid w:val="00EB5D5D"/>
    <w:rsid w:val="00EB6895"/>
    <w:rsid w:val="00EC082F"/>
    <w:rsid w:val="00EC0D2C"/>
    <w:rsid w:val="00EC14CC"/>
    <w:rsid w:val="00EC2263"/>
    <w:rsid w:val="00EC3DAE"/>
    <w:rsid w:val="00EC6233"/>
    <w:rsid w:val="00EC7117"/>
    <w:rsid w:val="00EC7140"/>
    <w:rsid w:val="00EC7609"/>
    <w:rsid w:val="00EC77F9"/>
    <w:rsid w:val="00ED0370"/>
    <w:rsid w:val="00ED128B"/>
    <w:rsid w:val="00ED1318"/>
    <w:rsid w:val="00ED1387"/>
    <w:rsid w:val="00ED1C39"/>
    <w:rsid w:val="00ED328A"/>
    <w:rsid w:val="00ED3784"/>
    <w:rsid w:val="00ED39F9"/>
    <w:rsid w:val="00ED428E"/>
    <w:rsid w:val="00ED47B5"/>
    <w:rsid w:val="00ED48F5"/>
    <w:rsid w:val="00ED55D4"/>
    <w:rsid w:val="00ED5A3C"/>
    <w:rsid w:val="00ED5B6D"/>
    <w:rsid w:val="00ED5D30"/>
    <w:rsid w:val="00ED666C"/>
    <w:rsid w:val="00ED668D"/>
    <w:rsid w:val="00EE099B"/>
    <w:rsid w:val="00EE2633"/>
    <w:rsid w:val="00EE4A90"/>
    <w:rsid w:val="00EE54A0"/>
    <w:rsid w:val="00EE5956"/>
    <w:rsid w:val="00EE62C9"/>
    <w:rsid w:val="00EE7DAE"/>
    <w:rsid w:val="00EF0824"/>
    <w:rsid w:val="00EF0B64"/>
    <w:rsid w:val="00EF1C75"/>
    <w:rsid w:val="00EF2199"/>
    <w:rsid w:val="00EF21B0"/>
    <w:rsid w:val="00EF2BE1"/>
    <w:rsid w:val="00EF33B4"/>
    <w:rsid w:val="00EF4183"/>
    <w:rsid w:val="00EF5EA2"/>
    <w:rsid w:val="00EF6AE5"/>
    <w:rsid w:val="00EF6E60"/>
    <w:rsid w:val="00EF7404"/>
    <w:rsid w:val="00EF7B49"/>
    <w:rsid w:val="00F00CAA"/>
    <w:rsid w:val="00F0165F"/>
    <w:rsid w:val="00F02473"/>
    <w:rsid w:val="00F0376C"/>
    <w:rsid w:val="00F038DB"/>
    <w:rsid w:val="00F03C95"/>
    <w:rsid w:val="00F0409A"/>
    <w:rsid w:val="00F041E4"/>
    <w:rsid w:val="00F04901"/>
    <w:rsid w:val="00F06D8E"/>
    <w:rsid w:val="00F078F8"/>
    <w:rsid w:val="00F07C15"/>
    <w:rsid w:val="00F101D0"/>
    <w:rsid w:val="00F10ED3"/>
    <w:rsid w:val="00F13724"/>
    <w:rsid w:val="00F140D9"/>
    <w:rsid w:val="00F14C28"/>
    <w:rsid w:val="00F16582"/>
    <w:rsid w:val="00F166DD"/>
    <w:rsid w:val="00F16999"/>
    <w:rsid w:val="00F16C65"/>
    <w:rsid w:val="00F17022"/>
    <w:rsid w:val="00F171D2"/>
    <w:rsid w:val="00F174F1"/>
    <w:rsid w:val="00F176C2"/>
    <w:rsid w:val="00F2091B"/>
    <w:rsid w:val="00F20B5C"/>
    <w:rsid w:val="00F21017"/>
    <w:rsid w:val="00F21B0C"/>
    <w:rsid w:val="00F221EC"/>
    <w:rsid w:val="00F232C7"/>
    <w:rsid w:val="00F23620"/>
    <w:rsid w:val="00F23A8E"/>
    <w:rsid w:val="00F23F49"/>
    <w:rsid w:val="00F24045"/>
    <w:rsid w:val="00F2432A"/>
    <w:rsid w:val="00F24595"/>
    <w:rsid w:val="00F245D0"/>
    <w:rsid w:val="00F2475A"/>
    <w:rsid w:val="00F26274"/>
    <w:rsid w:val="00F26BA2"/>
    <w:rsid w:val="00F27453"/>
    <w:rsid w:val="00F27E74"/>
    <w:rsid w:val="00F306BA"/>
    <w:rsid w:val="00F30C47"/>
    <w:rsid w:val="00F31220"/>
    <w:rsid w:val="00F31CFF"/>
    <w:rsid w:val="00F31D66"/>
    <w:rsid w:val="00F32250"/>
    <w:rsid w:val="00F32AC4"/>
    <w:rsid w:val="00F32E5F"/>
    <w:rsid w:val="00F3556E"/>
    <w:rsid w:val="00F35D7B"/>
    <w:rsid w:val="00F37253"/>
    <w:rsid w:val="00F41C87"/>
    <w:rsid w:val="00F422B0"/>
    <w:rsid w:val="00F42CA3"/>
    <w:rsid w:val="00F43485"/>
    <w:rsid w:val="00F4449D"/>
    <w:rsid w:val="00F4466F"/>
    <w:rsid w:val="00F451D8"/>
    <w:rsid w:val="00F452EE"/>
    <w:rsid w:val="00F473D0"/>
    <w:rsid w:val="00F476A0"/>
    <w:rsid w:val="00F51A13"/>
    <w:rsid w:val="00F51AE6"/>
    <w:rsid w:val="00F52496"/>
    <w:rsid w:val="00F52807"/>
    <w:rsid w:val="00F52E66"/>
    <w:rsid w:val="00F53016"/>
    <w:rsid w:val="00F532C2"/>
    <w:rsid w:val="00F5591A"/>
    <w:rsid w:val="00F5663E"/>
    <w:rsid w:val="00F5668F"/>
    <w:rsid w:val="00F56BDA"/>
    <w:rsid w:val="00F57138"/>
    <w:rsid w:val="00F571B2"/>
    <w:rsid w:val="00F57916"/>
    <w:rsid w:val="00F60351"/>
    <w:rsid w:val="00F607CE"/>
    <w:rsid w:val="00F61944"/>
    <w:rsid w:val="00F62291"/>
    <w:rsid w:val="00F623CD"/>
    <w:rsid w:val="00F6324E"/>
    <w:rsid w:val="00F641EE"/>
    <w:rsid w:val="00F64FFC"/>
    <w:rsid w:val="00F70EFA"/>
    <w:rsid w:val="00F71616"/>
    <w:rsid w:val="00F717E3"/>
    <w:rsid w:val="00F74C63"/>
    <w:rsid w:val="00F75000"/>
    <w:rsid w:val="00F7518A"/>
    <w:rsid w:val="00F7637D"/>
    <w:rsid w:val="00F80176"/>
    <w:rsid w:val="00F803E2"/>
    <w:rsid w:val="00F80C82"/>
    <w:rsid w:val="00F81657"/>
    <w:rsid w:val="00F82659"/>
    <w:rsid w:val="00F83673"/>
    <w:rsid w:val="00F83ED7"/>
    <w:rsid w:val="00F83F78"/>
    <w:rsid w:val="00F84693"/>
    <w:rsid w:val="00F86C03"/>
    <w:rsid w:val="00F8765B"/>
    <w:rsid w:val="00F878CC"/>
    <w:rsid w:val="00F87DF0"/>
    <w:rsid w:val="00F90E22"/>
    <w:rsid w:val="00F91132"/>
    <w:rsid w:val="00F91884"/>
    <w:rsid w:val="00F93564"/>
    <w:rsid w:val="00F95382"/>
    <w:rsid w:val="00F95561"/>
    <w:rsid w:val="00F957CC"/>
    <w:rsid w:val="00F95BF6"/>
    <w:rsid w:val="00F96FAE"/>
    <w:rsid w:val="00F97D63"/>
    <w:rsid w:val="00F97E6D"/>
    <w:rsid w:val="00F97F2F"/>
    <w:rsid w:val="00FA130B"/>
    <w:rsid w:val="00FA3951"/>
    <w:rsid w:val="00FA4FDF"/>
    <w:rsid w:val="00FA607B"/>
    <w:rsid w:val="00FA6F9E"/>
    <w:rsid w:val="00FB0D27"/>
    <w:rsid w:val="00FB0F76"/>
    <w:rsid w:val="00FB5FD9"/>
    <w:rsid w:val="00FB658A"/>
    <w:rsid w:val="00FB6737"/>
    <w:rsid w:val="00FB6937"/>
    <w:rsid w:val="00FB6CAB"/>
    <w:rsid w:val="00FB7BB0"/>
    <w:rsid w:val="00FB7E99"/>
    <w:rsid w:val="00FC0451"/>
    <w:rsid w:val="00FC0AFD"/>
    <w:rsid w:val="00FC1783"/>
    <w:rsid w:val="00FC1E16"/>
    <w:rsid w:val="00FC499E"/>
    <w:rsid w:val="00FC4EA6"/>
    <w:rsid w:val="00FC5892"/>
    <w:rsid w:val="00FC5E4E"/>
    <w:rsid w:val="00FC6851"/>
    <w:rsid w:val="00FC751F"/>
    <w:rsid w:val="00FD0544"/>
    <w:rsid w:val="00FD0D87"/>
    <w:rsid w:val="00FD1AA5"/>
    <w:rsid w:val="00FD1BBF"/>
    <w:rsid w:val="00FD2F70"/>
    <w:rsid w:val="00FD32C0"/>
    <w:rsid w:val="00FD4DA0"/>
    <w:rsid w:val="00FD597B"/>
    <w:rsid w:val="00FD697D"/>
    <w:rsid w:val="00FD7D84"/>
    <w:rsid w:val="00FD7EB2"/>
    <w:rsid w:val="00FE08F4"/>
    <w:rsid w:val="00FE0C2D"/>
    <w:rsid w:val="00FE0CD5"/>
    <w:rsid w:val="00FE1484"/>
    <w:rsid w:val="00FE2E9C"/>
    <w:rsid w:val="00FE4E2A"/>
    <w:rsid w:val="00FE78FA"/>
    <w:rsid w:val="00FE7954"/>
    <w:rsid w:val="00FF096F"/>
    <w:rsid w:val="00FF204E"/>
    <w:rsid w:val="00FF3201"/>
    <w:rsid w:val="00FF5CB4"/>
    <w:rsid w:val="00FF5D31"/>
    <w:rsid w:val="00FF5D8B"/>
    <w:rsid w:val="00FF6110"/>
    <w:rsid w:val="00FF657B"/>
    <w:rsid w:val="00FF6AB9"/>
    <w:rsid w:val="00FF7B46"/>
    <w:rsid w:val="00FF7D00"/>
    <w:rsid w:val="00FF7D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BC"/>
    <w:pPr>
      <w:autoSpaceDE w:val="0"/>
      <w:autoSpaceDN w:val="0"/>
    </w:pPr>
    <w:rPr>
      <w:rFonts w:ascii=".VnTime" w:hAnsi=".VnTime" w:cs=".VnTime"/>
      <w:sz w:val="28"/>
      <w:szCs w:val="28"/>
    </w:rPr>
  </w:style>
  <w:style w:type="paragraph" w:styleId="Heading1">
    <w:name w:val="heading 1"/>
    <w:basedOn w:val="Normal"/>
    <w:next w:val="Normal"/>
    <w:link w:val="Heading1Char"/>
    <w:uiPriority w:val="99"/>
    <w:qFormat/>
    <w:rsid w:val="00536CB3"/>
    <w:pPr>
      <w:keepNext/>
      <w:spacing w:before="240" w:line="264" w:lineRule="auto"/>
      <w:jc w:val="center"/>
      <w:outlineLvl w:val="0"/>
    </w:pPr>
    <w:rPr>
      <w:b/>
      <w:bCs/>
    </w:rPr>
  </w:style>
  <w:style w:type="paragraph" w:styleId="Heading2">
    <w:name w:val="heading 2"/>
    <w:basedOn w:val="Normal"/>
    <w:next w:val="Normal"/>
    <w:link w:val="Heading2Char"/>
    <w:uiPriority w:val="99"/>
    <w:qFormat/>
    <w:rsid w:val="004E0DAB"/>
    <w:pPr>
      <w:keepNext/>
      <w:autoSpaceDE/>
      <w:autoSpaceDN/>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BodyText">
    <w:name w:val="Body Text"/>
    <w:basedOn w:val="Normal"/>
    <w:link w:val="BodyTextChar"/>
    <w:uiPriority w:val="99"/>
    <w:rsid w:val="00536CB3"/>
    <w:pPr>
      <w:tabs>
        <w:tab w:val="left" w:pos="0"/>
        <w:tab w:val="left" w:pos="5671"/>
      </w:tabs>
      <w:jc w:val="both"/>
    </w:pPr>
  </w:style>
  <w:style w:type="character" w:customStyle="1" w:styleId="BodyTextChar">
    <w:name w:val="Body Text Char"/>
    <w:basedOn w:val="DefaultParagraphFont"/>
    <w:link w:val="BodyText"/>
    <w:uiPriority w:val="99"/>
    <w:semiHidden/>
    <w:locked/>
    <w:rPr>
      <w:rFonts w:ascii=".VnTime" w:hAnsi=".VnTime" w:cs=".VnTime"/>
      <w:sz w:val="28"/>
      <w:szCs w:val="28"/>
    </w:rPr>
  </w:style>
  <w:style w:type="paragraph" w:styleId="Header">
    <w:name w:val="header"/>
    <w:basedOn w:val="Normal"/>
    <w:link w:val="HeaderChar"/>
    <w:uiPriority w:val="99"/>
    <w:rsid w:val="00536CB3"/>
    <w:pPr>
      <w:tabs>
        <w:tab w:val="center" w:pos="4320"/>
        <w:tab w:val="right" w:pos="8640"/>
      </w:tabs>
    </w:pPr>
  </w:style>
  <w:style w:type="character" w:customStyle="1" w:styleId="HeaderChar">
    <w:name w:val="Header Char"/>
    <w:basedOn w:val="DefaultParagraphFont"/>
    <w:link w:val="Header"/>
    <w:uiPriority w:val="99"/>
    <w:semiHidden/>
    <w:locked/>
    <w:rPr>
      <w:rFonts w:ascii=".VnTime" w:hAnsi=".VnTime" w:cs=".VnTime"/>
      <w:sz w:val="28"/>
      <w:szCs w:val="28"/>
    </w:rPr>
  </w:style>
  <w:style w:type="paragraph" w:styleId="Footer">
    <w:name w:val="footer"/>
    <w:basedOn w:val="Normal"/>
    <w:link w:val="FooterChar"/>
    <w:uiPriority w:val="99"/>
    <w:rsid w:val="00536CB3"/>
    <w:pPr>
      <w:tabs>
        <w:tab w:val="center" w:pos="4320"/>
        <w:tab w:val="right" w:pos="8640"/>
      </w:tabs>
    </w:pPr>
  </w:style>
  <w:style w:type="character" w:customStyle="1" w:styleId="FooterChar">
    <w:name w:val="Footer Char"/>
    <w:basedOn w:val="DefaultParagraphFont"/>
    <w:link w:val="Footer"/>
    <w:uiPriority w:val="99"/>
    <w:locked/>
    <w:rsid w:val="00152E17"/>
    <w:rPr>
      <w:rFonts w:ascii=".VnTime" w:hAnsi=".VnTime" w:cs=".VnTime"/>
      <w:sz w:val="28"/>
      <w:szCs w:val="28"/>
    </w:rPr>
  </w:style>
  <w:style w:type="character" w:styleId="PageNumber">
    <w:name w:val="page number"/>
    <w:basedOn w:val="DefaultParagraphFont"/>
    <w:uiPriority w:val="99"/>
    <w:rsid w:val="00536CB3"/>
    <w:rPr>
      <w:rFonts w:cs="Times New Roman"/>
    </w:rPr>
  </w:style>
  <w:style w:type="paragraph" w:styleId="BodyText3">
    <w:name w:val="Body Text 3"/>
    <w:basedOn w:val="Normal"/>
    <w:link w:val="BodyText3Char"/>
    <w:uiPriority w:val="99"/>
    <w:rsid w:val="00536CB3"/>
    <w:pPr>
      <w:tabs>
        <w:tab w:val="left" w:pos="0"/>
      </w:tabs>
      <w:autoSpaceDE/>
      <w:autoSpaceDN/>
      <w:spacing w:line="360" w:lineRule="auto"/>
      <w:jc w:val="both"/>
    </w:pPr>
  </w:style>
  <w:style w:type="character" w:customStyle="1" w:styleId="BodyText3Char">
    <w:name w:val="Body Text 3 Char"/>
    <w:basedOn w:val="DefaultParagraphFont"/>
    <w:link w:val="BodyText3"/>
    <w:uiPriority w:val="99"/>
    <w:semiHidden/>
    <w:locked/>
    <w:rPr>
      <w:rFonts w:ascii=".VnTime" w:hAnsi=".VnTime" w:cs=".VnTime"/>
      <w:sz w:val="16"/>
      <w:szCs w:val="16"/>
    </w:rPr>
  </w:style>
  <w:style w:type="paragraph" w:styleId="BodyTextIndent">
    <w:name w:val="Body Text Indent"/>
    <w:basedOn w:val="Normal"/>
    <w:link w:val="BodyTextIndentChar"/>
    <w:uiPriority w:val="99"/>
    <w:rsid w:val="00536CB3"/>
    <w:pPr>
      <w:autoSpaceDE/>
      <w:autoSpaceDN/>
      <w:ind w:firstLine="567"/>
      <w:jc w:val="both"/>
    </w:pPr>
  </w:style>
  <w:style w:type="character" w:customStyle="1" w:styleId="BodyTextIndentChar">
    <w:name w:val="Body Text Indent Char"/>
    <w:basedOn w:val="DefaultParagraphFont"/>
    <w:link w:val="BodyTextIndent"/>
    <w:uiPriority w:val="99"/>
    <w:semiHidden/>
    <w:locked/>
    <w:rPr>
      <w:rFonts w:ascii=".VnTime" w:hAnsi=".VnTime" w:cs=".VnTime"/>
      <w:sz w:val="28"/>
      <w:szCs w:val="28"/>
    </w:rPr>
  </w:style>
  <w:style w:type="paragraph" w:styleId="BodyTextIndent2">
    <w:name w:val="Body Text Indent 2"/>
    <w:basedOn w:val="Normal"/>
    <w:link w:val="BodyTextIndent2Char"/>
    <w:uiPriority w:val="99"/>
    <w:rsid w:val="00536CB3"/>
    <w:pPr>
      <w:spacing w:line="264" w:lineRule="auto"/>
      <w:ind w:firstLine="720"/>
      <w:jc w:val="both"/>
    </w:pPr>
  </w:style>
  <w:style w:type="character" w:customStyle="1" w:styleId="BodyTextIndent2Char">
    <w:name w:val="Body Text Indent 2 Char"/>
    <w:basedOn w:val="DefaultParagraphFont"/>
    <w:link w:val="BodyTextIndent2"/>
    <w:uiPriority w:val="99"/>
    <w:semiHidden/>
    <w:locked/>
    <w:rPr>
      <w:rFonts w:ascii=".VnTime" w:hAnsi=".VnTime" w:cs=".VnTime"/>
      <w:sz w:val="28"/>
      <w:szCs w:val="28"/>
    </w:rPr>
  </w:style>
  <w:style w:type="paragraph" w:styleId="Caption">
    <w:name w:val="caption"/>
    <w:basedOn w:val="Normal"/>
    <w:next w:val="Normal"/>
    <w:uiPriority w:val="99"/>
    <w:qFormat/>
    <w:rsid w:val="00536CB3"/>
    <w:pPr>
      <w:spacing w:line="264" w:lineRule="auto"/>
      <w:jc w:val="center"/>
    </w:pPr>
    <w:rPr>
      <w:rFonts w:ascii=".VnTimeH" w:hAnsi=".VnTimeH" w:cs=".VnTimeH"/>
      <w:b/>
      <w:bCs/>
      <w:sz w:val="24"/>
      <w:szCs w:val="24"/>
    </w:rPr>
  </w:style>
  <w:style w:type="paragraph" w:styleId="BalloonText">
    <w:name w:val="Balloon Text"/>
    <w:basedOn w:val="Normal"/>
    <w:link w:val="BalloonTextChar"/>
    <w:uiPriority w:val="99"/>
    <w:semiHidden/>
    <w:rsid w:val="0059523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B90E9A"/>
    <w:pPr>
      <w:autoSpaceDE w:val="0"/>
      <w:autoSpaceDN w:val="0"/>
    </w:pPr>
    <w:rPr>
      <w:rFonts w:ascii=".VnTime" w:hAnsi=".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A25B53"/>
    <w:pPr>
      <w:pageBreakBefore/>
      <w:autoSpaceDE/>
      <w:autoSpaceDN/>
      <w:spacing w:before="100" w:beforeAutospacing="1" w:after="100" w:afterAutospacing="1"/>
      <w:jc w:val="both"/>
    </w:pPr>
    <w:rPr>
      <w:rFonts w:ascii="Tahoma" w:hAnsi="Tahoma" w:cs="Tahoma"/>
      <w:sz w:val="20"/>
      <w:szCs w:val="20"/>
    </w:rPr>
  </w:style>
  <w:style w:type="paragraph" w:customStyle="1" w:styleId="Default">
    <w:name w:val="Default"/>
    <w:uiPriority w:val="99"/>
    <w:rsid w:val="00A25B53"/>
    <w:pPr>
      <w:autoSpaceDE w:val="0"/>
      <w:autoSpaceDN w:val="0"/>
      <w:adjustRightInd w:val="0"/>
    </w:pPr>
    <w:rPr>
      <w:rFonts w:ascii=".VnTime" w:hAnsi=".VnTime"/>
      <w:color w:val="000000"/>
      <w:sz w:val="24"/>
      <w:szCs w:val="24"/>
    </w:rPr>
  </w:style>
</w:styles>
</file>

<file path=word/webSettings.xml><?xml version="1.0" encoding="utf-8"?>
<w:webSettings xmlns:r="http://schemas.openxmlformats.org/officeDocument/2006/relationships" xmlns:w="http://schemas.openxmlformats.org/wordprocessingml/2006/main">
  <w:divs>
    <w:div w:id="586621651">
      <w:marLeft w:val="0"/>
      <w:marRight w:val="0"/>
      <w:marTop w:val="0"/>
      <w:marBottom w:val="0"/>
      <w:divBdr>
        <w:top w:val="none" w:sz="0" w:space="0" w:color="auto"/>
        <w:left w:val="none" w:sz="0" w:space="0" w:color="auto"/>
        <w:bottom w:val="none" w:sz="0" w:space="0" w:color="auto"/>
        <w:right w:val="none" w:sz="0" w:space="0" w:color="auto"/>
      </w:divBdr>
    </w:div>
    <w:div w:id="586621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250</Words>
  <Characters>1425</Characters>
  <Application>Microsoft Office Outlook</Application>
  <DocSecurity>0</DocSecurity>
  <Lines>0</Lines>
  <Paragraphs>0</Paragraphs>
  <ScaleCrop>false</ScaleCrop>
  <Company>BXD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subject/>
  <dc:creator>Lien</dc:creator>
  <cp:keywords/>
  <dc:description/>
  <cp:lastModifiedBy>Nhung - MOC</cp:lastModifiedBy>
  <cp:revision>2</cp:revision>
  <cp:lastPrinted>2014-05-26T07:29:00Z</cp:lastPrinted>
  <dcterms:created xsi:type="dcterms:W3CDTF">2014-06-05T08:54:00Z</dcterms:created>
  <dcterms:modified xsi:type="dcterms:W3CDTF">2014-06-05T08:54:00Z</dcterms:modified>
</cp:coreProperties>
</file>